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3C7D" w14:textId="77777777" w:rsidR="009A5434" w:rsidRPr="00A552F1" w:rsidRDefault="009A5434" w:rsidP="00324418">
      <w:pPr>
        <w:spacing w:after="0" w:line="276" w:lineRule="auto"/>
        <w:rPr>
          <w:rFonts w:ascii="Century Gothic" w:hAnsi="Century Gothic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3420"/>
        <w:gridCol w:w="1620"/>
        <w:gridCol w:w="3505"/>
      </w:tblGrid>
      <w:tr w:rsidR="008A6649" w:rsidRPr="00A552F1" w14:paraId="7F1913A5" w14:textId="77777777" w:rsidTr="00457412">
        <w:trPr>
          <w:trHeight w:val="576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8D3437" w14:textId="77777777" w:rsidR="008A6649" w:rsidRPr="00A552F1" w:rsidRDefault="008A6649" w:rsidP="0059608F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552F1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SECTION 1: PERSONAL INFORMATION</w:t>
            </w:r>
          </w:p>
        </w:tc>
      </w:tr>
      <w:tr w:rsidR="0059608F" w:rsidRPr="00A552F1" w14:paraId="562772A6" w14:textId="77777777" w:rsidTr="001F587C">
        <w:trPr>
          <w:trHeight w:val="432"/>
        </w:trPr>
        <w:tc>
          <w:tcPr>
            <w:tcW w:w="2245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0138FEA" w14:textId="77777777" w:rsidR="006543A4" w:rsidRPr="00A552F1" w:rsidRDefault="006543A4" w:rsidP="0059608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552F1">
              <w:rPr>
                <w:rFonts w:ascii="Century Gothic" w:hAnsi="Century Gothic"/>
                <w:sz w:val="20"/>
                <w:szCs w:val="20"/>
              </w:rPr>
              <w:t>Name: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</w:tcBorders>
            <w:vAlign w:val="center"/>
          </w:tcPr>
          <w:p w14:paraId="0984B7F0" w14:textId="77777777" w:rsidR="006543A4" w:rsidRPr="00A552F1" w:rsidRDefault="006543A4" w:rsidP="0059608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39120F2" w14:textId="77777777" w:rsidR="006543A4" w:rsidRPr="00A552F1" w:rsidRDefault="006543A4" w:rsidP="0059608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552F1">
              <w:rPr>
                <w:rFonts w:ascii="Century Gothic" w:hAnsi="Century Gothic"/>
                <w:sz w:val="20"/>
                <w:szCs w:val="20"/>
              </w:rPr>
              <w:t>Date of Birth: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</w:tcBorders>
            <w:vAlign w:val="center"/>
          </w:tcPr>
          <w:p w14:paraId="31A9B23C" w14:textId="77777777" w:rsidR="006543A4" w:rsidRPr="00A552F1" w:rsidRDefault="006543A4" w:rsidP="0059608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9608F" w:rsidRPr="00A552F1" w14:paraId="1308679F" w14:textId="77777777" w:rsidTr="00866259">
        <w:trPr>
          <w:trHeight w:val="432"/>
        </w:trPr>
        <w:tc>
          <w:tcPr>
            <w:tcW w:w="224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26635C1" w14:textId="77777777" w:rsidR="008A6649" w:rsidRPr="00A552F1" w:rsidRDefault="008A6649" w:rsidP="0059608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552F1">
              <w:rPr>
                <w:rFonts w:ascii="Century Gothic" w:hAnsi="Century Gothic"/>
                <w:sz w:val="20"/>
                <w:szCs w:val="20"/>
              </w:rPr>
              <w:t>Social Security No:</w:t>
            </w:r>
          </w:p>
        </w:tc>
        <w:tc>
          <w:tcPr>
            <w:tcW w:w="3420" w:type="dxa"/>
            <w:tcBorders>
              <w:left w:val="nil"/>
            </w:tcBorders>
            <w:vAlign w:val="center"/>
          </w:tcPr>
          <w:p w14:paraId="6628F2B8" w14:textId="77777777" w:rsidR="008A6649" w:rsidRPr="00A552F1" w:rsidRDefault="008A6649" w:rsidP="0059608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BF4733B" w14:textId="77777777" w:rsidR="008A6649" w:rsidRPr="00A552F1" w:rsidRDefault="008A6649" w:rsidP="0059608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552F1">
              <w:rPr>
                <w:rFonts w:ascii="Century Gothic" w:hAnsi="Century Gothic"/>
                <w:sz w:val="20"/>
                <w:szCs w:val="20"/>
              </w:rPr>
              <w:t>Referred by:</w:t>
            </w:r>
          </w:p>
        </w:tc>
        <w:tc>
          <w:tcPr>
            <w:tcW w:w="3505" w:type="dxa"/>
            <w:tcBorders>
              <w:left w:val="nil"/>
            </w:tcBorders>
            <w:vAlign w:val="center"/>
          </w:tcPr>
          <w:p w14:paraId="7BF577F8" w14:textId="77777777" w:rsidR="008A6649" w:rsidRPr="00A552F1" w:rsidRDefault="008A6649" w:rsidP="0059608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543A4" w:rsidRPr="00A552F1" w14:paraId="14E92028" w14:textId="77777777" w:rsidTr="00866259">
        <w:trPr>
          <w:trHeight w:val="432"/>
        </w:trPr>
        <w:tc>
          <w:tcPr>
            <w:tcW w:w="224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47C026C" w14:textId="77777777" w:rsidR="006543A4" w:rsidRPr="00A552F1" w:rsidRDefault="006543A4" w:rsidP="0059608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552F1">
              <w:rPr>
                <w:rFonts w:ascii="Century Gothic" w:hAnsi="Century Gothic"/>
                <w:sz w:val="20"/>
                <w:szCs w:val="20"/>
              </w:rPr>
              <w:t>Present Address:</w:t>
            </w:r>
          </w:p>
        </w:tc>
        <w:tc>
          <w:tcPr>
            <w:tcW w:w="8545" w:type="dxa"/>
            <w:gridSpan w:val="3"/>
            <w:tcBorders>
              <w:left w:val="nil"/>
            </w:tcBorders>
            <w:vAlign w:val="center"/>
          </w:tcPr>
          <w:p w14:paraId="6475C3E5" w14:textId="77777777" w:rsidR="006543A4" w:rsidRPr="00A552F1" w:rsidRDefault="006543A4" w:rsidP="0059608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543A4" w:rsidRPr="00A552F1" w14:paraId="02BE7746" w14:textId="77777777" w:rsidTr="00866259">
        <w:trPr>
          <w:trHeight w:val="432"/>
        </w:trPr>
        <w:tc>
          <w:tcPr>
            <w:tcW w:w="224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E834A97" w14:textId="77777777" w:rsidR="006543A4" w:rsidRPr="00A552F1" w:rsidRDefault="006543A4" w:rsidP="0059608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552F1">
              <w:rPr>
                <w:rFonts w:ascii="Century Gothic" w:hAnsi="Century Gothic"/>
                <w:sz w:val="20"/>
                <w:szCs w:val="20"/>
              </w:rPr>
              <w:t>Permanent Address:</w:t>
            </w:r>
          </w:p>
        </w:tc>
        <w:tc>
          <w:tcPr>
            <w:tcW w:w="8545" w:type="dxa"/>
            <w:gridSpan w:val="3"/>
            <w:tcBorders>
              <w:left w:val="nil"/>
            </w:tcBorders>
            <w:vAlign w:val="center"/>
          </w:tcPr>
          <w:p w14:paraId="1DD15534" w14:textId="77777777" w:rsidR="006543A4" w:rsidRPr="00A552F1" w:rsidRDefault="006543A4" w:rsidP="0059608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9608F" w:rsidRPr="00A552F1" w14:paraId="5B6B625B" w14:textId="77777777" w:rsidTr="00866259">
        <w:trPr>
          <w:trHeight w:val="432"/>
        </w:trPr>
        <w:tc>
          <w:tcPr>
            <w:tcW w:w="224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FF26190" w14:textId="77777777" w:rsidR="008A6649" w:rsidRPr="00A552F1" w:rsidRDefault="008A6649" w:rsidP="0059608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552F1">
              <w:rPr>
                <w:rFonts w:ascii="Century Gothic" w:hAnsi="Century Gothic"/>
                <w:sz w:val="20"/>
                <w:szCs w:val="20"/>
              </w:rPr>
              <w:t>Phone No:</w:t>
            </w:r>
          </w:p>
        </w:tc>
        <w:tc>
          <w:tcPr>
            <w:tcW w:w="3420" w:type="dxa"/>
            <w:tcBorders>
              <w:left w:val="nil"/>
            </w:tcBorders>
            <w:vAlign w:val="center"/>
          </w:tcPr>
          <w:p w14:paraId="7095C6CD" w14:textId="77777777" w:rsidR="008A6649" w:rsidRPr="00A552F1" w:rsidRDefault="008A6649" w:rsidP="0059608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CF8901F" w14:textId="77777777" w:rsidR="008A6649" w:rsidRPr="00A552F1" w:rsidRDefault="008A6649" w:rsidP="0059608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552F1">
              <w:rPr>
                <w:rFonts w:ascii="Century Gothic" w:hAnsi="Century Gothic"/>
                <w:sz w:val="20"/>
                <w:szCs w:val="20"/>
              </w:rPr>
              <w:t>Email Address:</w:t>
            </w:r>
          </w:p>
        </w:tc>
        <w:tc>
          <w:tcPr>
            <w:tcW w:w="3505" w:type="dxa"/>
            <w:tcBorders>
              <w:left w:val="nil"/>
            </w:tcBorders>
            <w:vAlign w:val="center"/>
          </w:tcPr>
          <w:p w14:paraId="26BDD399" w14:textId="77777777" w:rsidR="008A6649" w:rsidRPr="00A552F1" w:rsidRDefault="008A6649" w:rsidP="0059608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1A92BBA" w14:textId="77777777" w:rsidR="008A6649" w:rsidRPr="00A552F1" w:rsidRDefault="008A6649" w:rsidP="00324418">
      <w:pPr>
        <w:spacing w:after="0" w:line="276" w:lineRule="auto"/>
        <w:rPr>
          <w:rFonts w:ascii="Century Gothic" w:hAnsi="Century Gothic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810"/>
        <w:gridCol w:w="1800"/>
        <w:gridCol w:w="1620"/>
        <w:gridCol w:w="90"/>
        <w:gridCol w:w="450"/>
        <w:gridCol w:w="1620"/>
        <w:gridCol w:w="2970"/>
      </w:tblGrid>
      <w:tr w:rsidR="00A11F71" w:rsidRPr="00A552F1" w14:paraId="0D905311" w14:textId="77777777" w:rsidTr="00CB7308">
        <w:trPr>
          <w:trHeight w:val="576"/>
        </w:trPr>
        <w:tc>
          <w:tcPr>
            <w:tcW w:w="10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1FF6347" w14:textId="77777777" w:rsidR="006543A4" w:rsidRPr="00A552F1" w:rsidRDefault="006543A4" w:rsidP="0059608F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552F1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SECTION 2: EMPLOYMENT DESIRED</w:t>
            </w:r>
          </w:p>
        </w:tc>
      </w:tr>
      <w:tr w:rsidR="00ED17DF" w:rsidRPr="00A552F1" w14:paraId="252C3ACA" w14:textId="77777777" w:rsidTr="00CB7308">
        <w:trPr>
          <w:trHeight w:val="432"/>
        </w:trPr>
        <w:tc>
          <w:tcPr>
            <w:tcW w:w="2245" w:type="dxa"/>
            <w:gridSpan w:val="2"/>
            <w:tcBorders>
              <w:top w:val="single" w:sz="4" w:space="0" w:color="auto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74CF7675" w14:textId="77777777" w:rsidR="006543A4" w:rsidRPr="00A552F1" w:rsidRDefault="006543A4" w:rsidP="0059608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552F1">
              <w:rPr>
                <w:rFonts w:ascii="Century Gothic" w:hAnsi="Century Gothic"/>
                <w:sz w:val="20"/>
                <w:szCs w:val="20"/>
              </w:rPr>
              <w:t>Position Applied For: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BFBFBF" w:themeColor="background1" w:themeShade="BF"/>
            </w:tcBorders>
            <w:vAlign w:val="center"/>
          </w:tcPr>
          <w:p w14:paraId="56006B0D" w14:textId="77777777" w:rsidR="006543A4" w:rsidRPr="00A552F1" w:rsidRDefault="006543A4" w:rsidP="0059608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917B7FF" w14:textId="77777777" w:rsidR="006543A4" w:rsidRPr="00A552F1" w:rsidRDefault="006543A4" w:rsidP="0059608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552F1">
              <w:rPr>
                <w:rFonts w:ascii="Century Gothic" w:hAnsi="Century Gothic"/>
                <w:sz w:val="20"/>
                <w:szCs w:val="20"/>
              </w:rPr>
              <w:t>Date You Can Start: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BFBFBF" w:themeColor="background1" w:themeShade="BF"/>
            </w:tcBorders>
            <w:vAlign w:val="center"/>
          </w:tcPr>
          <w:p w14:paraId="4DFAAF84" w14:textId="77777777" w:rsidR="006543A4" w:rsidRPr="00A552F1" w:rsidRDefault="006543A4" w:rsidP="0059608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D17DF" w:rsidRPr="00A552F1" w14:paraId="4AFCD174" w14:textId="77777777" w:rsidTr="00CB7308">
        <w:trPr>
          <w:trHeight w:val="432"/>
        </w:trPr>
        <w:tc>
          <w:tcPr>
            <w:tcW w:w="40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CD81713" w14:textId="77777777" w:rsidR="006543A4" w:rsidRPr="00A552F1" w:rsidRDefault="00A11F71" w:rsidP="0059608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552F1">
              <w:rPr>
                <w:rFonts w:ascii="Century Gothic" w:hAnsi="Century Gothic"/>
                <w:sz w:val="20"/>
                <w:szCs w:val="20"/>
              </w:rPr>
              <w:t>Are You Employed Now?</w:t>
            </w:r>
          </w:p>
        </w:tc>
        <w:tc>
          <w:tcPr>
            <w:tcW w:w="2160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78F9F683" w14:textId="05F79979" w:rsidR="006543A4" w:rsidRPr="00A552F1" w:rsidRDefault="00895F8C" w:rsidP="0059608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7557358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66259" w:rsidRPr="00A552F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D64C2" w:rsidRPr="00A552F1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872EBCA" w14:textId="693C5A75" w:rsidR="006543A4" w:rsidRPr="00A552F1" w:rsidRDefault="00895F8C" w:rsidP="0059608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eastAsia="MS Gothic" w:hAnsi="Century Gothic"/>
                  <w:sz w:val="20"/>
                  <w:szCs w:val="20"/>
                </w:rPr>
                <w:id w:val="9848197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66259" w:rsidRPr="00A552F1">
              <w:rPr>
                <w:rFonts w:ascii="Century Gothic" w:eastAsia="MS Gothic" w:hAnsi="Century Gothic"/>
                <w:sz w:val="20"/>
                <w:szCs w:val="20"/>
              </w:rPr>
              <w:t xml:space="preserve"> </w:t>
            </w:r>
            <w:r w:rsidR="0073582B" w:rsidRPr="00A552F1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  <w:tc>
          <w:tcPr>
            <w:tcW w:w="2970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BCC62F2" w14:textId="77777777" w:rsidR="006543A4" w:rsidRPr="00A552F1" w:rsidRDefault="006543A4" w:rsidP="0059608F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33892" w:rsidRPr="00A552F1" w14:paraId="58B589D4" w14:textId="77777777" w:rsidTr="00CB7308">
        <w:trPr>
          <w:trHeight w:val="432"/>
        </w:trPr>
        <w:tc>
          <w:tcPr>
            <w:tcW w:w="5755" w:type="dxa"/>
            <w:gridSpan w:val="5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FFC2C6D" w14:textId="77777777" w:rsidR="00633892" w:rsidRPr="00A552F1" w:rsidRDefault="00633892" w:rsidP="0063389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552F1">
              <w:rPr>
                <w:rFonts w:ascii="Century Gothic" w:hAnsi="Century Gothic"/>
                <w:sz w:val="20"/>
                <w:szCs w:val="20"/>
              </w:rPr>
              <w:t>If so, may we inquire of your present employer?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130E8" w14:textId="77777777" w:rsidR="00633892" w:rsidRPr="00A552F1" w:rsidRDefault="00895F8C" w:rsidP="0063389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eastAsia="MS Gothic" w:hAnsi="Century Gothic"/>
                  <w:sz w:val="20"/>
                  <w:szCs w:val="20"/>
                </w:rPr>
                <w:id w:val="20474067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3778" w:rsidRPr="00A552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D6072" w:rsidRPr="00A552F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33892" w:rsidRPr="00A552F1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7FE0FEC" w14:textId="77777777" w:rsidR="00633892" w:rsidRPr="00A552F1" w:rsidRDefault="00895F8C" w:rsidP="0063389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eastAsia="MS Gothic" w:hAnsi="Century Gothic"/>
                  <w:sz w:val="20"/>
                  <w:szCs w:val="20"/>
                </w:rPr>
                <w:id w:val="6704552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66259" w:rsidRPr="00A552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66259" w:rsidRPr="00A552F1">
              <w:rPr>
                <w:rFonts w:ascii="Century Gothic" w:eastAsia="MS Gothic" w:hAnsi="Century Gothic"/>
                <w:sz w:val="20"/>
                <w:szCs w:val="20"/>
              </w:rPr>
              <w:t xml:space="preserve"> </w:t>
            </w:r>
            <w:r w:rsidR="00866259" w:rsidRPr="00A552F1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633892" w:rsidRPr="00A552F1" w14:paraId="37961189" w14:textId="77777777" w:rsidTr="00CB7308">
        <w:trPr>
          <w:trHeight w:val="432"/>
        </w:trPr>
        <w:tc>
          <w:tcPr>
            <w:tcW w:w="5755" w:type="dxa"/>
            <w:gridSpan w:val="5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7757397" w14:textId="77777777" w:rsidR="00633892" w:rsidRPr="00A552F1" w:rsidRDefault="00633892" w:rsidP="0063389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552F1">
              <w:rPr>
                <w:rFonts w:ascii="Century Gothic" w:hAnsi="Century Gothic"/>
                <w:sz w:val="20"/>
                <w:szCs w:val="20"/>
              </w:rPr>
              <w:t>Have you ever applied to this company before?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03F12" w14:textId="77777777" w:rsidR="00633892" w:rsidRPr="00A552F1" w:rsidRDefault="00895F8C" w:rsidP="0063389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eastAsia="MS Gothic" w:hAnsi="Century Gothic"/>
                  <w:sz w:val="20"/>
                  <w:szCs w:val="20"/>
                </w:rPr>
                <w:id w:val="834238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3778" w:rsidRPr="00A552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D6072" w:rsidRPr="00A552F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33892" w:rsidRPr="00A552F1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8E07FDC" w14:textId="77777777" w:rsidR="00633892" w:rsidRPr="00A552F1" w:rsidRDefault="00895F8C" w:rsidP="0063389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eastAsia="MS Gothic" w:hAnsi="Century Gothic"/>
                  <w:sz w:val="20"/>
                  <w:szCs w:val="20"/>
                </w:rPr>
                <w:id w:val="-16324016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66259" w:rsidRPr="00A552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66259" w:rsidRPr="00A552F1">
              <w:rPr>
                <w:rFonts w:ascii="Century Gothic" w:eastAsia="MS Gothic" w:hAnsi="Century Gothic"/>
                <w:sz w:val="20"/>
                <w:szCs w:val="20"/>
              </w:rPr>
              <w:t xml:space="preserve"> </w:t>
            </w:r>
            <w:r w:rsidR="00866259" w:rsidRPr="00A552F1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633892" w:rsidRPr="00A552F1" w14:paraId="6684A945" w14:textId="77777777" w:rsidTr="00CB7308">
        <w:trPr>
          <w:trHeight w:val="432"/>
        </w:trPr>
        <w:tc>
          <w:tcPr>
            <w:tcW w:w="1435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32B7CDB" w14:textId="77777777" w:rsidR="00633892" w:rsidRPr="00A552F1" w:rsidRDefault="00633892" w:rsidP="0063389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552F1">
              <w:rPr>
                <w:rFonts w:ascii="Century Gothic" w:hAnsi="Century Gothic"/>
                <w:sz w:val="20"/>
                <w:szCs w:val="20"/>
              </w:rPr>
              <w:t>If yes, when:</w:t>
            </w:r>
          </w:p>
        </w:tc>
        <w:tc>
          <w:tcPr>
            <w:tcW w:w="9360" w:type="dxa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6186FF" w14:textId="77777777" w:rsidR="00633892" w:rsidRPr="00A552F1" w:rsidRDefault="00633892" w:rsidP="0063389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33892" w:rsidRPr="00A552F1" w14:paraId="6BDD1D9A" w14:textId="77777777" w:rsidTr="00CB7308">
        <w:trPr>
          <w:trHeight w:val="20"/>
        </w:trPr>
        <w:tc>
          <w:tcPr>
            <w:tcW w:w="10795" w:type="dxa"/>
            <w:gridSpan w:val="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5EA498" w14:textId="77777777" w:rsidR="00633892" w:rsidRPr="00A552F1" w:rsidRDefault="00633892" w:rsidP="00633892">
            <w:pPr>
              <w:spacing w:line="276" w:lineRule="auto"/>
              <w:rPr>
                <w:rFonts w:ascii="Century Gothic" w:hAnsi="Century Gothic"/>
                <w:sz w:val="12"/>
                <w:szCs w:val="12"/>
              </w:rPr>
            </w:pPr>
          </w:p>
        </w:tc>
      </w:tr>
    </w:tbl>
    <w:p w14:paraId="1CC59A9A" w14:textId="77777777" w:rsidR="006543A4" w:rsidRPr="00A552F1" w:rsidRDefault="006543A4" w:rsidP="00324418">
      <w:pPr>
        <w:spacing w:after="0" w:line="276" w:lineRule="auto"/>
        <w:rPr>
          <w:rFonts w:ascii="Century Gothic" w:hAnsi="Century Gothic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3354"/>
        <w:gridCol w:w="3211"/>
      </w:tblGrid>
      <w:tr w:rsidR="00ED17DF" w:rsidRPr="00A552F1" w14:paraId="2A04CD4D" w14:textId="77777777" w:rsidTr="00D74BF3">
        <w:trPr>
          <w:trHeight w:val="576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3C8D0F2" w14:textId="77777777" w:rsidR="00ED17DF" w:rsidRPr="00A552F1" w:rsidRDefault="00ED17DF" w:rsidP="0059608F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552F1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SECTION 3: EDUCATION HISTORY</w:t>
            </w:r>
          </w:p>
        </w:tc>
      </w:tr>
      <w:tr w:rsidR="00ED17DF" w:rsidRPr="00A552F1" w14:paraId="09939A62" w14:textId="77777777" w:rsidTr="00D74BF3">
        <w:trPr>
          <w:trHeight w:val="504"/>
        </w:trPr>
        <w:tc>
          <w:tcPr>
            <w:tcW w:w="10790" w:type="dxa"/>
            <w:gridSpan w:val="3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544C058" w14:textId="77777777" w:rsidR="00ED17DF" w:rsidRPr="00A552F1" w:rsidRDefault="00032036" w:rsidP="0059608F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552F1">
              <w:rPr>
                <w:rFonts w:ascii="Century Gothic" w:hAnsi="Century Gothic"/>
                <w:b/>
                <w:bCs/>
                <w:sz w:val="20"/>
                <w:szCs w:val="20"/>
              </w:rPr>
              <w:t>HIGH SCHOOL</w:t>
            </w:r>
          </w:p>
        </w:tc>
      </w:tr>
      <w:tr w:rsidR="00ED17DF" w:rsidRPr="00A552F1" w14:paraId="0DD9D11F" w14:textId="77777777" w:rsidTr="001F56A2">
        <w:trPr>
          <w:trHeight w:val="432"/>
        </w:trPr>
        <w:tc>
          <w:tcPr>
            <w:tcW w:w="4225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E964DBB" w14:textId="77777777" w:rsidR="00ED17DF" w:rsidRPr="00A552F1" w:rsidRDefault="00ED17DF" w:rsidP="0059608F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552F1">
              <w:rPr>
                <w:rFonts w:ascii="Century Gothic" w:hAnsi="Century Gothic"/>
                <w:b/>
                <w:bCs/>
                <w:sz w:val="20"/>
                <w:szCs w:val="20"/>
              </w:rPr>
              <w:t>Name &amp; Location</w:t>
            </w:r>
          </w:p>
        </w:tc>
        <w:tc>
          <w:tcPr>
            <w:tcW w:w="3354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730FE9C" w14:textId="77777777" w:rsidR="00ED17DF" w:rsidRPr="00A552F1" w:rsidRDefault="00ED17DF" w:rsidP="0059608F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552F1">
              <w:rPr>
                <w:rFonts w:ascii="Century Gothic" w:hAnsi="Century Gothic"/>
                <w:b/>
                <w:bCs/>
                <w:sz w:val="20"/>
                <w:szCs w:val="20"/>
              </w:rPr>
              <w:t>Years Attended</w:t>
            </w:r>
          </w:p>
        </w:tc>
        <w:tc>
          <w:tcPr>
            <w:tcW w:w="3211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DA4944A" w14:textId="77777777" w:rsidR="00ED17DF" w:rsidRPr="00A552F1" w:rsidRDefault="00ED17DF" w:rsidP="0059608F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552F1">
              <w:rPr>
                <w:rFonts w:ascii="Century Gothic" w:hAnsi="Century Gothic"/>
                <w:b/>
                <w:bCs/>
                <w:sz w:val="20"/>
                <w:szCs w:val="20"/>
              </w:rPr>
              <w:t>Diploma</w:t>
            </w:r>
          </w:p>
        </w:tc>
      </w:tr>
      <w:tr w:rsidR="00ED17DF" w:rsidRPr="00A552F1" w14:paraId="22862196" w14:textId="77777777" w:rsidTr="00866259">
        <w:trPr>
          <w:trHeight w:val="432"/>
        </w:trPr>
        <w:tc>
          <w:tcPr>
            <w:tcW w:w="4225" w:type="dxa"/>
            <w:vAlign w:val="center"/>
          </w:tcPr>
          <w:p w14:paraId="78385DDC" w14:textId="77777777" w:rsidR="00ED17DF" w:rsidRPr="00A552F1" w:rsidRDefault="00ED17DF" w:rsidP="00866259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54" w:type="dxa"/>
            <w:vAlign w:val="center"/>
          </w:tcPr>
          <w:p w14:paraId="2575CBB1" w14:textId="77777777" w:rsidR="00ED17DF" w:rsidRPr="00A552F1" w:rsidRDefault="00ED17DF" w:rsidP="0059608F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11" w:type="dxa"/>
            <w:vAlign w:val="center"/>
          </w:tcPr>
          <w:p w14:paraId="33140810" w14:textId="77777777" w:rsidR="00ED17DF" w:rsidRPr="00A552F1" w:rsidRDefault="00ED17DF" w:rsidP="0059608F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D17DF" w:rsidRPr="00A552F1" w14:paraId="214ABA3A" w14:textId="77777777" w:rsidTr="00866259">
        <w:trPr>
          <w:trHeight w:val="432"/>
        </w:trPr>
        <w:tc>
          <w:tcPr>
            <w:tcW w:w="4225" w:type="dxa"/>
            <w:vAlign w:val="center"/>
          </w:tcPr>
          <w:p w14:paraId="0EC32DD2" w14:textId="77777777" w:rsidR="00ED17DF" w:rsidRPr="00A552F1" w:rsidRDefault="00ED17DF" w:rsidP="00866259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54" w:type="dxa"/>
            <w:vAlign w:val="center"/>
          </w:tcPr>
          <w:p w14:paraId="70C178D9" w14:textId="77777777" w:rsidR="00ED17DF" w:rsidRPr="00A552F1" w:rsidRDefault="00ED17DF" w:rsidP="0059608F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11" w:type="dxa"/>
            <w:vAlign w:val="center"/>
          </w:tcPr>
          <w:p w14:paraId="49461970" w14:textId="77777777" w:rsidR="00ED17DF" w:rsidRPr="00A552F1" w:rsidRDefault="00ED17DF" w:rsidP="0059608F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D17DF" w:rsidRPr="00A552F1" w14:paraId="2929BE33" w14:textId="77777777" w:rsidTr="00866259">
        <w:trPr>
          <w:trHeight w:val="432"/>
        </w:trPr>
        <w:tc>
          <w:tcPr>
            <w:tcW w:w="4225" w:type="dxa"/>
            <w:vAlign w:val="center"/>
          </w:tcPr>
          <w:p w14:paraId="4AD7030F" w14:textId="77777777" w:rsidR="00ED17DF" w:rsidRPr="00A552F1" w:rsidRDefault="00ED17DF" w:rsidP="00866259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54" w:type="dxa"/>
            <w:vAlign w:val="center"/>
          </w:tcPr>
          <w:p w14:paraId="359D34EF" w14:textId="77777777" w:rsidR="00ED17DF" w:rsidRPr="00A552F1" w:rsidRDefault="00ED17DF" w:rsidP="0059608F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11" w:type="dxa"/>
            <w:vAlign w:val="center"/>
          </w:tcPr>
          <w:p w14:paraId="6B049089" w14:textId="77777777" w:rsidR="00ED17DF" w:rsidRPr="00A552F1" w:rsidRDefault="00ED17DF" w:rsidP="0059608F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17269B1" w14:textId="77777777" w:rsidR="0002462A" w:rsidRPr="00A552F1" w:rsidRDefault="0002462A" w:rsidP="00324418">
      <w:pPr>
        <w:spacing w:after="0" w:line="276" w:lineRule="auto"/>
        <w:rPr>
          <w:rFonts w:ascii="Century Gothic" w:hAnsi="Century Gothic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3354"/>
        <w:gridCol w:w="3211"/>
      </w:tblGrid>
      <w:tr w:rsidR="00A320F5" w:rsidRPr="00A552F1" w14:paraId="02AE9F9B" w14:textId="77777777" w:rsidTr="00DF56A2">
        <w:trPr>
          <w:trHeight w:val="504"/>
        </w:trPr>
        <w:tc>
          <w:tcPr>
            <w:tcW w:w="1079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D4D89DC" w14:textId="77777777" w:rsidR="002A0AE5" w:rsidRPr="00A552F1" w:rsidRDefault="00032036" w:rsidP="002A0AE5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552F1">
              <w:rPr>
                <w:rFonts w:ascii="Century Gothic" w:hAnsi="Century Gothic"/>
                <w:b/>
                <w:bCs/>
                <w:sz w:val="20"/>
                <w:szCs w:val="20"/>
              </w:rPr>
              <w:t>COLLEGE</w:t>
            </w:r>
          </w:p>
        </w:tc>
      </w:tr>
      <w:tr w:rsidR="00A320F5" w:rsidRPr="00A552F1" w14:paraId="22FB6044" w14:textId="77777777" w:rsidTr="00C33D87">
        <w:trPr>
          <w:trHeight w:val="432"/>
        </w:trPr>
        <w:tc>
          <w:tcPr>
            <w:tcW w:w="4225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2DB941" w14:textId="77777777" w:rsidR="00A320F5" w:rsidRPr="00A552F1" w:rsidRDefault="00A320F5" w:rsidP="00C04A05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552F1">
              <w:rPr>
                <w:rFonts w:ascii="Century Gothic" w:hAnsi="Century Gothic"/>
                <w:b/>
                <w:bCs/>
                <w:sz w:val="20"/>
                <w:szCs w:val="20"/>
              </w:rPr>
              <w:t>Name &amp; Location</w:t>
            </w:r>
          </w:p>
        </w:tc>
        <w:tc>
          <w:tcPr>
            <w:tcW w:w="335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28B214" w14:textId="77777777" w:rsidR="00A320F5" w:rsidRPr="00A552F1" w:rsidRDefault="00A320F5" w:rsidP="00C04A05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552F1">
              <w:rPr>
                <w:rFonts w:ascii="Century Gothic" w:hAnsi="Century Gothic"/>
                <w:b/>
                <w:bCs/>
                <w:sz w:val="20"/>
                <w:szCs w:val="20"/>
              </w:rPr>
              <w:t>Years Attended</w:t>
            </w:r>
          </w:p>
        </w:tc>
        <w:tc>
          <w:tcPr>
            <w:tcW w:w="3211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449455" w14:textId="77777777" w:rsidR="00A320F5" w:rsidRPr="00A552F1" w:rsidRDefault="00A320F5" w:rsidP="00C04A05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552F1">
              <w:rPr>
                <w:rFonts w:ascii="Century Gothic" w:hAnsi="Century Gothic"/>
                <w:b/>
                <w:bCs/>
                <w:sz w:val="20"/>
                <w:szCs w:val="20"/>
              </w:rPr>
              <w:t>Degree</w:t>
            </w:r>
          </w:p>
        </w:tc>
      </w:tr>
      <w:tr w:rsidR="00A320F5" w:rsidRPr="00A552F1" w14:paraId="2E87A839" w14:textId="77777777" w:rsidTr="00866259">
        <w:trPr>
          <w:trHeight w:val="432"/>
        </w:trPr>
        <w:tc>
          <w:tcPr>
            <w:tcW w:w="4225" w:type="dxa"/>
            <w:vAlign w:val="center"/>
          </w:tcPr>
          <w:p w14:paraId="20A8CCF3" w14:textId="77777777" w:rsidR="00A320F5" w:rsidRPr="00A552F1" w:rsidRDefault="00A320F5" w:rsidP="00866259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54" w:type="dxa"/>
            <w:vAlign w:val="center"/>
          </w:tcPr>
          <w:p w14:paraId="06CB3B41" w14:textId="77777777" w:rsidR="00A320F5" w:rsidRPr="00A552F1" w:rsidRDefault="00A320F5" w:rsidP="00866259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11" w:type="dxa"/>
            <w:vAlign w:val="center"/>
          </w:tcPr>
          <w:p w14:paraId="3DACF033" w14:textId="77777777" w:rsidR="00A320F5" w:rsidRPr="00A552F1" w:rsidRDefault="00A320F5" w:rsidP="00866259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320F5" w:rsidRPr="00A552F1" w14:paraId="5F7C7F2E" w14:textId="77777777" w:rsidTr="00866259">
        <w:trPr>
          <w:trHeight w:val="432"/>
        </w:trPr>
        <w:tc>
          <w:tcPr>
            <w:tcW w:w="4225" w:type="dxa"/>
            <w:vAlign w:val="center"/>
          </w:tcPr>
          <w:p w14:paraId="254D686D" w14:textId="77777777" w:rsidR="00A320F5" w:rsidRPr="00A552F1" w:rsidRDefault="00A320F5" w:rsidP="00866259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54" w:type="dxa"/>
            <w:vAlign w:val="center"/>
          </w:tcPr>
          <w:p w14:paraId="25ABEFA5" w14:textId="77777777" w:rsidR="00A320F5" w:rsidRPr="00A552F1" w:rsidRDefault="00A320F5" w:rsidP="00866259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11" w:type="dxa"/>
            <w:vAlign w:val="center"/>
          </w:tcPr>
          <w:p w14:paraId="501562CF" w14:textId="77777777" w:rsidR="00A320F5" w:rsidRPr="00A552F1" w:rsidRDefault="00A320F5" w:rsidP="00866259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320F5" w:rsidRPr="00A552F1" w14:paraId="5F6B221E" w14:textId="77777777" w:rsidTr="00866259">
        <w:trPr>
          <w:trHeight w:val="432"/>
        </w:trPr>
        <w:tc>
          <w:tcPr>
            <w:tcW w:w="4225" w:type="dxa"/>
            <w:vAlign w:val="center"/>
          </w:tcPr>
          <w:p w14:paraId="4627FBB3" w14:textId="77777777" w:rsidR="00A320F5" w:rsidRPr="00A552F1" w:rsidRDefault="00A320F5" w:rsidP="00866259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54" w:type="dxa"/>
            <w:vAlign w:val="center"/>
          </w:tcPr>
          <w:p w14:paraId="06EFE2C3" w14:textId="77777777" w:rsidR="00A320F5" w:rsidRPr="00A552F1" w:rsidRDefault="00A320F5" w:rsidP="00866259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11" w:type="dxa"/>
            <w:vAlign w:val="center"/>
          </w:tcPr>
          <w:p w14:paraId="3BDB196C" w14:textId="77777777" w:rsidR="00A320F5" w:rsidRPr="00A552F1" w:rsidRDefault="00A320F5" w:rsidP="00866259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C08C998" w14:textId="77777777" w:rsidR="0002462A" w:rsidRPr="00A552F1" w:rsidRDefault="0002462A" w:rsidP="00324418">
      <w:pPr>
        <w:spacing w:after="0" w:line="276" w:lineRule="auto"/>
        <w:rPr>
          <w:rFonts w:ascii="Century Gothic" w:hAnsi="Century Gothic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3354"/>
        <w:gridCol w:w="3211"/>
      </w:tblGrid>
      <w:tr w:rsidR="00ED17DF" w:rsidRPr="00A552F1" w14:paraId="428594EC" w14:textId="77777777" w:rsidTr="00CB7308">
        <w:trPr>
          <w:trHeight w:val="504"/>
        </w:trPr>
        <w:tc>
          <w:tcPr>
            <w:tcW w:w="1079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82A86E3" w14:textId="77777777" w:rsidR="00ED17DF" w:rsidRPr="00A552F1" w:rsidRDefault="00032036" w:rsidP="00612598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552F1">
              <w:rPr>
                <w:rFonts w:ascii="Century Gothic" w:hAnsi="Century Gothic"/>
                <w:b/>
                <w:bCs/>
                <w:sz w:val="20"/>
                <w:szCs w:val="20"/>
              </w:rPr>
              <w:t>TRADE, BUSINESS, OR CORRESPONDENCE SCHOOL</w:t>
            </w:r>
          </w:p>
        </w:tc>
      </w:tr>
      <w:tr w:rsidR="00ED17DF" w:rsidRPr="00A552F1" w14:paraId="25CFFBD0" w14:textId="77777777" w:rsidTr="00CB7308">
        <w:trPr>
          <w:trHeight w:val="432"/>
        </w:trPr>
        <w:tc>
          <w:tcPr>
            <w:tcW w:w="4225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9AEEF23" w14:textId="77777777" w:rsidR="00ED17DF" w:rsidRPr="00A552F1" w:rsidRDefault="00ED17DF" w:rsidP="0032441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552F1">
              <w:rPr>
                <w:rFonts w:ascii="Century Gothic" w:hAnsi="Century Gothic"/>
                <w:b/>
                <w:bCs/>
                <w:sz w:val="20"/>
                <w:szCs w:val="20"/>
              </w:rPr>
              <w:t>Name &amp; Location</w:t>
            </w:r>
          </w:p>
        </w:tc>
        <w:tc>
          <w:tcPr>
            <w:tcW w:w="335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718DD8A" w14:textId="77777777" w:rsidR="00ED17DF" w:rsidRPr="00A552F1" w:rsidRDefault="00ED17DF" w:rsidP="0032441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552F1">
              <w:rPr>
                <w:rFonts w:ascii="Century Gothic" w:hAnsi="Century Gothic"/>
                <w:b/>
                <w:bCs/>
                <w:sz w:val="20"/>
                <w:szCs w:val="20"/>
              </w:rPr>
              <w:t>Years Attended</w:t>
            </w:r>
          </w:p>
        </w:tc>
        <w:tc>
          <w:tcPr>
            <w:tcW w:w="3211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FF7F071" w14:textId="77777777" w:rsidR="00ED17DF" w:rsidRPr="00A552F1" w:rsidRDefault="00ED17DF" w:rsidP="0032441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552F1">
              <w:rPr>
                <w:rFonts w:ascii="Century Gothic" w:hAnsi="Century Gothic"/>
                <w:b/>
                <w:bCs/>
                <w:sz w:val="20"/>
                <w:szCs w:val="20"/>
              </w:rPr>
              <w:t>Degree</w:t>
            </w:r>
          </w:p>
        </w:tc>
      </w:tr>
      <w:tr w:rsidR="00ED17DF" w:rsidRPr="00A552F1" w14:paraId="1D430C3B" w14:textId="77777777" w:rsidTr="00CB7308">
        <w:trPr>
          <w:trHeight w:val="432"/>
        </w:trPr>
        <w:tc>
          <w:tcPr>
            <w:tcW w:w="4225" w:type="dxa"/>
            <w:vAlign w:val="center"/>
          </w:tcPr>
          <w:p w14:paraId="36FC2F75" w14:textId="77777777" w:rsidR="00ED17DF" w:rsidRPr="00A552F1" w:rsidRDefault="00ED17DF" w:rsidP="002A0AE5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54" w:type="dxa"/>
            <w:vAlign w:val="center"/>
          </w:tcPr>
          <w:p w14:paraId="03B56DA1" w14:textId="77777777" w:rsidR="00ED17DF" w:rsidRPr="00A552F1" w:rsidRDefault="00ED17DF" w:rsidP="002A0AE5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11" w:type="dxa"/>
            <w:vAlign w:val="center"/>
          </w:tcPr>
          <w:p w14:paraId="623B6FF6" w14:textId="77777777" w:rsidR="00ED17DF" w:rsidRPr="00A552F1" w:rsidRDefault="00ED17DF" w:rsidP="002A0AE5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D17DF" w:rsidRPr="00A552F1" w14:paraId="0941ADEF" w14:textId="77777777" w:rsidTr="00CB7308">
        <w:trPr>
          <w:trHeight w:val="432"/>
        </w:trPr>
        <w:tc>
          <w:tcPr>
            <w:tcW w:w="4225" w:type="dxa"/>
            <w:vAlign w:val="center"/>
          </w:tcPr>
          <w:p w14:paraId="3039016F" w14:textId="77777777" w:rsidR="00ED17DF" w:rsidRPr="00A552F1" w:rsidRDefault="00ED17DF" w:rsidP="002A0AE5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54" w:type="dxa"/>
            <w:vAlign w:val="center"/>
          </w:tcPr>
          <w:p w14:paraId="15F8DC8A" w14:textId="77777777" w:rsidR="00ED17DF" w:rsidRPr="00A552F1" w:rsidRDefault="00ED17DF" w:rsidP="002A0AE5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11" w:type="dxa"/>
            <w:vAlign w:val="center"/>
          </w:tcPr>
          <w:p w14:paraId="07314C1D" w14:textId="77777777" w:rsidR="00ED17DF" w:rsidRPr="00A552F1" w:rsidRDefault="00ED17DF" w:rsidP="002A0AE5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12563" w:rsidRPr="00A552F1" w14:paraId="6F0A244C" w14:textId="77777777" w:rsidTr="00CB7308">
        <w:trPr>
          <w:trHeight w:val="432"/>
        </w:trPr>
        <w:tc>
          <w:tcPr>
            <w:tcW w:w="4225" w:type="dxa"/>
            <w:vAlign w:val="center"/>
          </w:tcPr>
          <w:p w14:paraId="37BA628C" w14:textId="77777777" w:rsidR="00B12563" w:rsidRPr="00A552F1" w:rsidRDefault="00B12563" w:rsidP="002A0AE5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54" w:type="dxa"/>
            <w:vAlign w:val="center"/>
          </w:tcPr>
          <w:p w14:paraId="04635B98" w14:textId="77777777" w:rsidR="00B12563" w:rsidRPr="00A552F1" w:rsidRDefault="00B12563" w:rsidP="002A0AE5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11" w:type="dxa"/>
            <w:vAlign w:val="center"/>
          </w:tcPr>
          <w:p w14:paraId="72BD9BAD" w14:textId="77777777" w:rsidR="00B12563" w:rsidRPr="00A552F1" w:rsidRDefault="00B12563" w:rsidP="002A0AE5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31F598A" w14:textId="77777777" w:rsidR="00B12563" w:rsidRPr="00A552F1" w:rsidRDefault="00B12563" w:rsidP="00324418">
      <w:pPr>
        <w:spacing w:after="0" w:line="276" w:lineRule="auto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7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695"/>
        <w:gridCol w:w="1352"/>
        <w:gridCol w:w="720"/>
        <w:gridCol w:w="23"/>
        <w:gridCol w:w="877"/>
        <w:gridCol w:w="270"/>
        <w:gridCol w:w="1710"/>
        <w:gridCol w:w="3689"/>
      </w:tblGrid>
      <w:tr w:rsidR="001C1381" w:rsidRPr="00A552F1" w14:paraId="6211F34D" w14:textId="77777777" w:rsidTr="008F02E0">
        <w:trPr>
          <w:trHeight w:val="576"/>
        </w:trPr>
        <w:tc>
          <w:tcPr>
            <w:tcW w:w="10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4BAEC8F" w14:textId="77777777" w:rsidR="001C1381" w:rsidRPr="00A552F1" w:rsidRDefault="001C1381" w:rsidP="00612598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552F1">
              <w:rPr>
                <w:rFonts w:ascii="Century Gothic" w:hAnsi="Century Gothic"/>
                <w:b/>
                <w:bCs/>
                <w:sz w:val="24"/>
                <w:szCs w:val="24"/>
              </w:rPr>
              <w:t>SECTION 4: GENERAL INFORMATION</w:t>
            </w:r>
          </w:p>
        </w:tc>
      </w:tr>
      <w:tr w:rsidR="002A0AE5" w:rsidRPr="00A552F1" w14:paraId="156631F1" w14:textId="77777777" w:rsidTr="008F02E0">
        <w:trPr>
          <w:trHeight w:val="432"/>
        </w:trPr>
        <w:tc>
          <w:tcPr>
            <w:tcW w:w="4225" w:type="dxa"/>
            <w:gridSpan w:val="4"/>
            <w:tcBorders>
              <w:top w:val="single" w:sz="4" w:space="0" w:color="auto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5AFCA81" w14:textId="77777777" w:rsidR="002A0AE5" w:rsidRPr="00A552F1" w:rsidRDefault="002A0AE5" w:rsidP="00B1256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552F1">
              <w:rPr>
                <w:rFonts w:ascii="Century Gothic" w:hAnsi="Century Gothic"/>
                <w:sz w:val="20"/>
                <w:szCs w:val="20"/>
              </w:rPr>
              <w:t>Subject of Special Study/Research Work:</w:t>
            </w:r>
          </w:p>
        </w:tc>
        <w:tc>
          <w:tcPr>
            <w:tcW w:w="6569" w:type="dxa"/>
            <w:gridSpan w:val="5"/>
            <w:tcBorders>
              <w:top w:val="single" w:sz="4" w:space="0" w:color="auto"/>
              <w:left w:val="nil"/>
              <w:bottom w:val="single" w:sz="4" w:space="0" w:color="BFBFBF" w:themeColor="background1" w:themeShade="BF"/>
            </w:tcBorders>
            <w:vAlign w:val="center"/>
          </w:tcPr>
          <w:p w14:paraId="23F8A888" w14:textId="77777777" w:rsidR="002A0AE5" w:rsidRPr="00A552F1" w:rsidRDefault="002A0AE5" w:rsidP="002A0AE5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302F9" w:rsidRPr="00A552F1" w14:paraId="25F61AF1" w14:textId="77777777" w:rsidTr="008F02E0">
        <w:trPr>
          <w:trHeight w:val="432"/>
        </w:trPr>
        <w:tc>
          <w:tcPr>
            <w:tcW w:w="2153" w:type="dxa"/>
            <w:gridSpan w:val="2"/>
            <w:tcBorders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0C969770" w14:textId="77777777" w:rsidR="009302F9" w:rsidRPr="00A552F1" w:rsidRDefault="009302F9" w:rsidP="00B12563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552F1">
              <w:rPr>
                <w:rFonts w:ascii="Century Gothic" w:hAnsi="Century Gothic"/>
                <w:sz w:val="20"/>
                <w:szCs w:val="20"/>
              </w:rPr>
              <w:t>Special Training:</w:t>
            </w:r>
          </w:p>
        </w:tc>
        <w:tc>
          <w:tcPr>
            <w:tcW w:w="3242" w:type="dxa"/>
            <w:gridSpan w:val="5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083C4F99" w14:textId="77777777" w:rsidR="009302F9" w:rsidRPr="00A552F1" w:rsidRDefault="009302F9" w:rsidP="002A0AE5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0CC664FF" w14:textId="77777777" w:rsidR="009302F9" w:rsidRPr="00A552F1" w:rsidRDefault="009302F9" w:rsidP="002A0AE5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552F1">
              <w:rPr>
                <w:rFonts w:ascii="Century Gothic" w:hAnsi="Century Gothic"/>
                <w:sz w:val="20"/>
                <w:szCs w:val="20"/>
              </w:rPr>
              <w:t>Special Skills:</w:t>
            </w:r>
          </w:p>
        </w:tc>
        <w:tc>
          <w:tcPr>
            <w:tcW w:w="3689" w:type="dxa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321D37E5" w14:textId="77777777" w:rsidR="009302F9" w:rsidRPr="00A552F1" w:rsidRDefault="009302F9" w:rsidP="002A0AE5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F56A2" w:rsidRPr="00A552F1" w14:paraId="3AC2C626" w14:textId="77777777" w:rsidTr="008F02E0">
        <w:trPr>
          <w:trHeight w:val="432"/>
        </w:trPr>
        <w:tc>
          <w:tcPr>
            <w:tcW w:w="3505" w:type="dxa"/>
            <w:gridSpan w:val="3"/>
            <w:tcBorders>
              <w:bottom w:val="nil"/>
              <w:right w:val="nil"/>
            </w:tcBorders>
            <w:vAlign w:val="bottom"/>
          </w:tcPr>
          <w:p w14:paraId="6D7465B7" w14:textId="77777777" w:rsidR="00DF56A2" w:rsidRPr="00A552F1" w:rsidRDefault="00DF56A2" w:rsidP="00DD322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552F1">
              <w:rPr>
                <w:rFonts w:ascii="Century Gothic" w:hAnsi="Century Gothic"/>
                <w:sz w:val="20"/>
                <w:szCs w:val="20"/>
              </w:rPr>
              <w:t>U.S. Military or Naval Service:</w:t>
            </w:r>
          </w:p>
        </w:tc>
        <w:tc>
          <w:tcPr>
            <w:tcW w:w="162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256F1957" w14:textId="77777777" w:rsidR="00DF56A2" w:rsidRPr="00A552F1" w:rsidRDefault="00DF56A2" w:rsidP="00DD322D">
            <w:pPr>
              <w:tabs>
                <w:tab w:val="left" w:pos="1030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552F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MS Gothic" w:hAnsi="Century Gothic"/>
                  <w:sz w:val="20"/>
                  <w:szCs w:val="20"/>
                </w:rPr>
                <w:id w:val="-2616052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A552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552F1">
              <w:rPr>
                <w:rFonts w:ascii="Century Gothic" w:hAnsi="Century Gothic"/>
                <w:sz w:val="20"/>
                <w:szCs w:val="20"/>
              </w:rPr>
              <w:t xml:space="preserve"> Yes</w:t>
            </w:r>
          </w:p>
        </w:tc>
        <w:tc>
          <w:tcPr>
            <w:tcW w:w="198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22BDBD3" w14:textId="77777777" w:rsidR="00DF56A2" w:rsidRPr="00A552F1" w:rsidRDefault="00895F8C" w:rsidP="00DD322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eastAsia="MS Gothic" w:hAnsi="Century Gothic"/>
                  <w:sz w:val="20"/>
                  <w:szCs w:val="20"/>
                </w:rPr>
                <w:id w:val="18556121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F56A2" w:rsidRPr="00A552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F56A2" w:rsidRPr="00A552F1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</w:tc>
        <w:tc>
          <w:tcPr>
            <w:tcW w:w="3689" w:type="dxa"/>
            <w:tcBorders>
              <w:left w:val="nil"/>
              <w:bottom w:val="nil"/>
            </w:tcBorders>
            <w:vAlign w:val="bottom"/>
          </w:tcPr>
          <w:p w14:paraId="579CF07D" w14:textId="77777777" w:rsidR="00DF56A2" w:rsidRPr="00A552F1" w:rsidRDefault="00DF56A2" w:rsidP="00DD322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F56A2" w:rsidRPr="00A552F1" w14:paraId="6168D848" w14:textId="77777777" w:rsidTr="008F02E0">
        <w:trPr>
          <w:trHeight w:val="332"/>
        </w:trPr>
        <w:tc>
          <w:tcPr>
            <w:tcW w:w="1458" w:type="dxa"/>
            <w:tcBorders>
              <w:top w:val="nil"/>
              <w:bottom w:val="nil"/>
              <w:right w:val="nil"/>
            </w:tcBorders>
            <w:vAlign w:val="bottom"/>
          </w:tcPr>
          <w:p w14:paraId="5D38785E" w14:textId="0E95DB22" w:rsidR="008F02E0" w:rsidRPr="00A552F1" w:rsidRDefault="00DF56A2" w:rsidP="00DD322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552F1">
              <w:rPr>
                <w:rFonts w:ascii="Century Gothic" w:hAnsi="Century Gothic"/>
                <w:sz w:val="20"/>
                <w:szCs w:val="20"/>
              </w:rPr>
              <w:t>If yes, rank:</w:t>
            </w:r>
          </w:p>
        </w:tc>
        <w:tc>
          <w:tcPr>
            <w:tcW w:w="9336" w:type="dxa"/>
            <w:gridSpan w:val="8"/>
            <w:tcBorders>
              <w:top w:val="nil"/>
              <w:left w:val="nil"/>
            </w:tcBorders>
            <w:vAlign w:val="bottom"/>
          </w:tcPr>
          <w:p w14:paraId="5A6EA2CF" w14:textId="77777777" w:rsidR="008F02E0" w:rsidRPr="00A552F1" w:rsidRDefault="008F02E0" w:rsidP="00DD322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F02E0" w:rsidRPr="00A552F1" w14:paraId="5FD6B2ED" w14:textId="77777777" w:rsidTr="008F02E0">
        <w:trPr>
          <w:trHeight w:val="332"/>
        </w:trPr>
        <w:tc>
          <w:tcPr>
            <w:tcW w:w="1458" w:type="dxa"/>
            <w:tcBorders>
              <w:top w:val="nil"/>
              <w:right w:val="nil"/>
            </w:tcBorders>
            <w:vAlign w:val="bottom"/>
          </w:tcPr>
          <w:p w14:paraId="50D6B616" w14:textId="77777777" w:rsidR="008F02E0" w:rsidRDefault="008F02E0" w:rsidP="008F02E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E3E3061" w14:textId="6C27E059" w:rsidR="008F02E0" w:rsidRPr="00A552F1" w:rsidRDefault="008F02E0" w:rsidP="008F02E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Previous Security Experience</w:t>
            </w:r>
          </w:p>
        </w:tc>
        <w:tc>
          <w:tcPr>
            <w:tcW w:w="2790" w:type="dxa"/>
            <w:gridSpan w:val="4"/>
            <w:tcBorders>
              <w:left w:val="nil"/>
              <w:right w:val="nil"/>
            </w:tcBorders>
            <w:vAlign w:val="bottom"/>
          </w:tcPr>
          <w:p w14:paraId="02D2B423" w14:textId="2EE31DE1" w:rsidR="008F02E0" w:rsidRPr="00A552F1" w:rsidRDefault="008F02E0" w:rsidP="008F02E0">
            <w:pPr>
              <w:tabs>
                <w:tab w:val="left" w:pos="1030"/>
              </w:tabs>
              <w:spacing w:line="276" w:lineRule="auto"/>
              <w:rPr>
                <w:rFonts w:ascii="Century Gothic" w:eastAsia="MS Gothic" w:hAnsi="Century Gothic"/>
                <w:sz w:val="6"/>
                <w:szCs w:val="6"/>
              </w:rPr>
            </w:pPr>
            <w:r w:rsidRPr="00A552F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MS Gothic" w:hAnsi="Century Gothic"/>
                  <w:sz w:val="20"/>
                  <w:szCs w:val="20"/>
                </w:rPr>
                <w:id w:val="-15127553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A552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552F1">
              <w:rPr>
                <w:rFonts w:ascii="Century Gothic" w:hAnsi="Century Gothic"/>
                <w:sz w:val="20"/>
                <w:szCs w:val="20"/>
              </w:rPr>
              <w:t xml:space="preserve"> Yes</w:t>
            </w:r>
          </w:p>
        </w:tc>
        <w:tc>
          <w:tcPr>
            <w:tcW w:w="1147" w:type="dxa"/>
            <w:gridSpan w:val="2"/>
            <w:tcBorders>
              <w:left w:val="nil"/>
              <w:right w:val="nil"/>
            </w:tcBorders>
            <w:vAlign w:val="bottom"/>
          </w:tcPr>
          <w:p w14:paraId="68554D59" w14:textId="4B7F4286" w:rsidR="008F02E0" w:rsidRPr="008F02E0" w:rsidRDefault="00895F8C" w:rsidP="008F02E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eastAsia="MS Gothic" w:hAnsi="Century Gothic"/>
                  <w:sz w:val="20"/>
                  <w:szCs w:val="20"/>
                </w:rPr>
                <w:id w:val="-12841899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02E0" w:rsidRPr="00A552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02E0" w:rsidRPr="00A552F1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2B8536BD" w14:textId="77777777" w:rsidR="008F02E0" w:rsidRPr="00A552F1" w:rsidRDefault="008F02E0" w:rsidP="008F02E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89" w:type="dxa"/>
            <w:tcBorders>
              <w:left w:val="nil"/>
            </w:tcBorders>
          </w:tcPr>
          <w:p w14:paraId="3091AE41" w14:textId="77777777" w:rsidR="008F02E0" w:rsidRPr="00A552F1" w:rsidRDefault="008F02E0" w:rsidP="008F02E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A9B1A98" w14:textId="77777777" w:rsidR="001C1381" w:rsidRDefault="001C1381" w:rsidP="00324418">
      <w:pPr>
        <w:spacing w:after="0" w:line="276" w:lineRule="auto"/>
        <w:rPr>
          <w:rFonts w:ascii="Century Gothic" w:hAnsi="Century Gothic"/>
          <w:sz w:val="10"/>
          <w:szCs w:val="10"/>
        </w:rPr>
      </w:pPr>
    </w:p>
    <w:p w14:paraId="4F31DBF3" w14:textId="77777777" w:rsidR="008F02E0" w:rsidRDefault="008F02E0" w:rsidP="00324418">
      <w:pPr>
        <w:spacing w:after="0" w:line="276" w:lineRule="auto"/>
        <w:rPr>
          <w:rFonts w:ascii="Century Gothic" w:hAnsi="Century Gothic"/>
          <w:sz w:val="10"/>
          <w:szCs w:val="10"/>
        </w:rPr>
      </w:pPr>
    </w:p>
    <w:p w14:paraId="74B51C2C" w14:textId="77777777" w:rsidR="008F02E0" w:rsidRPr="00A552F1" w:rsidRDefault="008F02E0" w:rsidP="00324418">
      <w:pPr>
        <w:spacing w:after="0" w:line="276" w:lineRule="auto"/>
        <w:rPr>
          <w:rFonts w:ascii="Century Gothic" w:hAnsi="Century Gothic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001C1381" w:rsidRPr="00A552F1" w14:paraId="3CF6F716" w14:textId="77777777" w:rsidTr="00A63659">
        <w:trPr>
          <w:trHeight w:val="576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B5813A8" w14:textId="77777777" w:rsidR="001C1381" w:rsidRPr="00A552F1" w:rsidRDefault="00D64A00" w:rsidP="00612598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552F1">
              <w:rPr>
                <w:rFonts w:ascii="Century Gothic" w:hAnsi="Century Gothic"/>
                <w:b/>
                <w:bCs/>
                <w:sz w:val="24"/>
                <w:szCs w:val="24"/>
              </w:rPr>
              <w:t>SECTION 5: WORK EXPERIENCE</w:t>
            </w:r>
          </w:p>
        </w:tc>
      </w:tr>
      <w:tr w:rsidR="001C1381" w:rsidRPr="00A552F1" w14:paraId="3A5A15F2" w14:textId="77777777" w:rsidTr="00A63659">
        <w:trPr>
          <w:trHeight w:val="504"/>
        </w:trPr>
        <w:tc>
          <w:tcPr>
            <w:tcW w:w="26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71E5C6" w14:textId="77777777" w:rsidR="001C1381" w:rsidRPr="00A552F1" w:rsidRDefault="00DF56A2" w:rsidP="0032441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552F1">
              <w:rPr>
                <w:rFonts w:ascii="Century Gothic" w:hAnsi="Century Gothic"/>
                <w:b/>
                <w:bCs/>
                <w:sz w:val="20"/>
                <w:szCs w:val="20"/>
              </w:rPr>
              <w:t>NAME &amp; ADDRESS</w:t>
            </w:r>
          </w:p>
        </w:tc>
        <w:tc>
          <w:tcPr>
            <w:tcW w:w="269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8D484" w14:textId="77777777" w:rsidR="001C1381" w:rsidRPr="00A552F1" w:rsidRDefault="00DF56A2" w:rsidP="0032441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552F1">
              <w:rPr>
                <w:rFonts w:ascii="Century Gothic" w:hAnsi="Century Gothic"/>
                <w:b/>
                <w:bCs/>
                <w:sz w:val="20"/>
                <w:szCs w:val="20"/>
              </w:rPr>
              <w:t>DATES EMPLOYED</w:t>
            </w: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4DA1E6" w14:textId="77777777" w:rsidR="001C1381" w:rsidRPr="00A552F1" w:rsidRDefault="00DF56A2" w:rsidP="0032441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552F1">
              <w:rPr>
                <w:rFonts w:ascii="Century Gothic" w:hAnsi="Century Gothic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69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8B526" w14:textId="77777777" w:rsidR="001C1381" w:rsidRPr="00A552F1" w:rsidRDefault="00DF56A2" w:rsidP="0032441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552F1">
              <w:rPr>
                <w:rFonts w:ascii="Century Gothic" w:hAnsi="Century Gothic"/>
                <w:b/>
                <w:bCs/>
                <w:sz w:val="20"/>
                <w:szCs w:val="20"/>
              </w:rPr>
              <w:t>REASON FOR LEAVING</w:t>
            </w:r>
          </w:p>
        </w:tc>
      </w:tr>
      <w:tr w:rsidR="00852826" w:rsidRPr="00A552F1" w14:paraId="314D7A4F" w14:textId="77777777" w:rsidTr="00A63659">
        <w:trPr>
          <w:trHeight w:val="432"/>
        </w:trPr>
        <w:tc>
          <w:tcPr>
            <w:tcW w:w="2697" w:type="dxa"/>
            <w:vAlign w:val="center"/>
          </w:tcPr>
          <w:p w14:paraId="2D08C606" w14:textId="77777777" w:rsidR="00852826" w:rsidRPr="00A552F1" w:rsidRDefault="00852826" w:rsidP="00DD322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</w:tcPr>
          <w:p w14:paraId="44A1AE3E" w14:textId="77777777" w:rsidR="00852826" w:rsidRPr="00A552F1" w:rsidRDefault="00852826" w:rsidP="00DD322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697" w:type="dxa"/>
            <w:vAlign w:val="center"/>
          </w:tcPr>
          <w:p w14:paraId="09A6671B" w14:textId="77777777" w:rsidR="00852826" w:rsidRPr="00A552F1" w:rsidRDefault="00852826" w:rsidP="00DD322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</w:tcPr>
          <w:p w14:paraId="4FCE1D79" w14:textId="77777777" w:rsidR="00852826" w:rsidRPr="00A552F1" w:rsidRDefault="00852826" w:rsidP="00DD322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D64A00" w:rsidRPr="00A552F1" w14:paraId="66611EF6" w14:textId="77777777" w:rsidTr="00A63659">
        <w:trPr>
          <w:trHeight w:val="432"/>
        </w:trPr>
        <w:tc>
          <w:tcPr>
            <w:tcW w:w="2697" w:type="dxa"/>
            <w:vAlign w:val="center"/>
          </w:tcPr>
          <w:p w14:paraId="0459E9E4" w14:textId="77777777" w:rsidR="00D64A00" w:rsidRPr="00A552F1" w:rsidRDefault="00D64A00" w:rsidP="00DD322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</w:tcPr>
          <w:p w14:paraId="086E845B" w14:textId="77777777" w:rsidR="00D64A00" w:rsidRPr="00A552F1" w:rsidRDefault="00D64A00" w:rsidP="00DD322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697" w:type="dxa"/>
            <w:vAlign w:val="center"/>
          </w:tcPr>
          <w:p w14:paraId="12D85733" w14:textId="77777777" w:rsidR="00D64A00" w:rsidRPr="00A552F1" w:rsidRDefault="00D64A00" w:rsidP="00DD322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</w:tcPr>
          <w:p w14:paraId="10960597" w14:textId="77777777" w:rsidR="00D64A00" w:rsidRPr="00A552F1" w:rsidRDefault="00D64A00" w:rsidP="00DD322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D64A00" w:rsidRPr="00A552F1" w14:paraId="6787B9A6" w14:textId="77777777" w:rsidTr="00A63659">
        <w:trPr>
          <w:trHeight w:val="432"/>
        </w:trPr>
        <w:tc>
          <w:tcPr>
            <w:tcW w:w="2697" w:type="dxa"/>
            <w:vAlign w:val="center"/>
          </w:tcPr>
          <w:p w14:paraId="36EDAA8B" w14:textId="77777777" w:rsidR="00D64A00" w:rsidRPr="00A552F1" w:rsidRDefault="00D64A00" w:rsidP="00DD322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</w:tcPr>
          <w:p w14:paraId="56B474E8" w14:textId="77777777" w:rsidR="00D64A00" w:rsidRPr="00A552F1" w:rsidRDefault="00D64A00" w:rsidP="00DD322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697" w:type="dxa"/>
            <w:vAlign w:val="center"/>
          </w:tcPr>
          <w:p w14:paraId="63F5BD06" w14:textId="77777777" w:rsidR="00D64A00" w:rsidRPr="00A552F1" w:rsidRDefault="00D64A00" w:rsidP="00DD322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</w:tcPr>
          <w:p w14:paraId="656179BA" w14:textId="77777777" w:rsidR="00D64A00" w:rsidRPr="00A552F1" w:rsidRDefault="00D64A00" w:rsidP="00DD322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D64A00" w:rsidRPr="00A552F1" w14:paraId="7A56BC40" w14:textId="77777777" w:rsidTr="00A63659">
        <w:trPr>
          <w:trHeight w:val="432"/>
        </w:trPr>
        <w:tc>
          <w:tcPr>
            <w:tcW w:w="2697" w:type="dxa"/>
            <w:vAlign w:val="center"/>
          </w:tcPr>
          <w:p w14:paraId="5CE9F06B" w14:textId="77777777" w:rsidR="00D64A00" w:rsidRPr="00A552F1" w:rsidRDefault="00D64A00" w:rsidP="00DD322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</w:tcPr>
          <w:p w14:paraId="15B90DEB" w14:textId="77777777" w:rsidR="00D64A00" w:rsidRPr="00A552F1" w:rsidRDefault="00D64A00" w:rsidP="00DD322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697" w:type="dxa"/>
            <w:vAlign w:val="center"/>
          </w:tcPr>
          <w:p w14:paraId="7757AA10" w14:textId="77777777" w:rsidR="00D64A00" w:rsidRPr="00A552F1" w:rsidRDefault="00D64A00" w:rsidP="00DD322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</w:tcPr>
          <w:p w14:paraId="792422C4" w14:textId="77777777" w:rsidR="00D64A00" w:rsidRPr="00A552F1" w:rsidRDefault="00D64A00" w:rsidP="00DD322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D64A00" w:rsidRPr="00A552F1" w14:paraId="73DF7A31" w14:textId="77777777" w:rsidTr="00A63659">
        <w:trPr>
          <w:trHeight w:val="432"/>
        </w:trPr>
        <w:tc>
          <w:tcPr>
            <w:tcW w:w="2697" w:type="dxa"/>
            <w:vAlign w:val="center"/>
          </w:tcPr>
          <w:p w14:paraId="6C80D79C" w14:textId="77777777" w:rsidR="00D64A00" w:rsidRPr="00A552F1" w:rsidRDefault="00D64A00" w:rsidP="00DD322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</w:tcPr>
          <w:p w14:paraId="25DC7F53" w14:textId="77777777" w:rsidR="00D64A00" w:rsidRPr="00A552F1" w:rsidRDefault="00D64A00" w:rsidP="00DD322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697" w:type="dxa"/>
            <w:vAlign w:val="center"/>
          </w:tcPr>
          <w:p w14:paraId="170D4C2D" w14:textId="77777777" w:rsidR="00D64A00" w:rsidRPr="00A552F1" w:rsidRDefault="00D64A00" w:rsidP="00DD322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</w:tcPr>
          <w:p w14:paraId="74301696" w14:textId="77777777" w:rsidR="00D64A00" w:rsidRPr="00A552F1" w:rsidRDefault="00D64A00" w:rsidP="00DD322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D64A00" w:rsidRPr="00A552F1" w14:paraId="2CCD8B3D" w14:textId="77777777" w:rsidTr="00A63659">
        <w:trPr>
          <w:trHeight w:val="432"/>
        </w:trPr>
        <w:tc>
          <w:tcPr>
            <w:tcW w:w="2697" w:type="dxa"/>
            <w:vAlign w:val="center"/>
          </w:tcPr>
          <w:p w14:paraId="5F5F93D3" w14:textId="77777777" w:rsidR="00D64A00" w:rsidRPr="00A552F1" w:rsidRDefault="00D64A00" w:rsidP="00DD322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</w:tcPr>
          <w:p w14:paraId="70B6E063" w14:textId="77777777" w:rsidR="00D64A00" w:rsidRPr="00A552F1" w:rsidRDefault="00D64A00" w:rsidP="00DD322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697" w:type="dxa"/>
            <w:vAlign w:val="center"/>
          </w:tcPr>
          <w:p w14:paraId="32CB34E5" w14:textId="77777777" w:rsidR="00D64A00" w:rsidRPr="00A552F1" w:rsidRDefault="00D64A00" w:rsidP="00DD322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</w:tcPr>
          <w:p w14:paraId="38B903A4" w14:textId="77777777" w:rsidR="00D64A00" w:rsidRPr="00A552F1" w:rsidRDefault="00D64A00" w:rsidP="00DD322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9F1E52" w:rsidRPr="00A552F1" w14:paraId="2CF1E88D" w14:textId="77777777" w:rsidTr="00A63659">
        <w:trPr>
          <w:trHeight w:val="432"/>
        </w:trPr>
        <w:tc>
          <w:tcPr>
            <w:tcW w:w="2697" w:type="dxa"/>
            <w:vAlign w:val="center"/>
          </w:tcPr>
          <w:p w14:paraId="646362C6" w14:textId="77777777" w:rsidR="009F1E52" w:rsidRPr="00A552F1" w:rsidRDefault="009F1E52" w:rsidP="00DD322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</w:tcPr>
          <w:p w14:paraId="53D127EF" w14:textId="77777777" w:rsidR="009F1E52" w:rsidRPr="00A552F1" w:rsidRDefault="009F1E52" w:rsidP="00DD322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697" w:type="dxa"/>
            <w:vAlign w:val="center"/>
          </w:tcPr>
          <w:p w14:paraId="19F5EC25" w14:textId="77777777" w:rsidR="009F1E52" w:rsidRPr="00A552F1" w:rsidRDefault="009F1E52" w:rsidP="00DD322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</w:tcPr>
          <w:p w14:paraId="0A7105A3" w14:textId="77777777" w:rsidR="009F1E52" w:rsidRPr="00A552F1" w:rsidRDefault="009F1E52" w:rsidP="00DD322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9F1E52" w:rsidRPr="00A552F1" w14:paraId="5D6E8F06" w14:textId="77777777" w:rsidTr="00A63659">
        <w:trPr>
          <w:trHeight w:val="432"/>
        </w:trPr>
        <w:tc>
          <w:tcPr>
            <w:tcW w:w="2697" w:type="dxa"/>
            <w:vAlign w:val="center"/>
          </w:tcPr>
          <w:p w14:paraId="577334C0" w14:textId="77777777" w:rsidR="009F1E52" w:rsidRPr="00A552F1" w:rsidRDefault="009F1E52" w:rsidP="00DD322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</w:tcPr>
          <w:p w14:paraId="79BB872F" w14:textId="77777777" w:rsidR="009F1E52" w:rsidRPr="00A552F1" w:rsidRDefault="009F1E52" w:rsidP="00DD322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697" w:type="dxa"/>
            <w:vAlign w:val="center"/>
          </w:tcPr>
          <w:p w14:paraId="2A3E0352" w14:textId="77777777" w:rsidR="009F1E52" w:rsidRPr="00A552F1" w:rsidRDefault="009F1E52" w:rsidP="00DD322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</w:tcPr>
          <w:p w14:paraId="28123456" w14:textId="77777777" w:rsidR="009F1E52" w:rsidRPr="00A552F1" w:rsidRDefault="009F1E52" w:rsidP="00DD322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931C2C" w:rsidRPr="00A552F1" w14:paraId="441384FE" w14:textId="77777777" w:rsidTr="00A63659">
        <w:trPr>
          <w:trHeight w:val="432"/>
        </w:trPr>
        <w:tc>
          <w:tcPr>
            <w:tcW w:w="2697" w:type="dxa"/>
            <w:vAlign w:val="center"/>
          </w:tcPr>
          <w:p w14:paraId="7571B377" w14:textId="77777777" w:rsidR="00931C2C" w:rsidRPr="00A552F1" w:rsidRDefault="00931C2C" w:rsidP="00DD322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</w:tcPr>
          <w:p w14:paraId="25FED7B7" w14:textId="77777777" w:rsidR="00931C2C" w:rsidRPr="00A552F1" w:rsidRDefault="00931C2C" w:rsidP="00DD322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697" w:type="dxa"/>
            <w:vAlign w:val="center"/>
          </w:tcPr>
          <w:p w14:paraId="3CA64825" w14:textId="77777777" w:rsidR="00931C2C" w:rsidRPr="00A552F1" w:rsidRDefault="00931C2C" w:rsidP="00DD322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</w:tcPr>
          <w:p w14:paraId="522A83EA" w14:textId="77777777" w:rsidR="00931C2C" w:rsidRPr="00A552F1" w:rsidRDefault="00931C2C" w:rsidP="00DD322D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3BE1EE13" w14:textId="77777777" w:rsidR="001C1381" w:rsidRPr="00A552F1" w:rsidRDefault="001C1381" w:rsidP="00324418">
      <w:pPr>
        <w:spacing w:after="0" w:line="276" w:lineRule="auto"/>
        <w:rPr>
          <w:rFonts w:ascii="Century Gothic" w:hAnsi="Century Gothic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9"/>
      </w:tblGrid>
      <w:tr w:rsidR="00852826" w:rsidRPr="00A552F1" w14:paraId="2460755B" w14:textId="77777777" w:rsidTr="00A63659">
        <w:trPr>
          <w:trHeight w:val="576"/>
        </w:trPr>
        <w:tc>
          <w:tcPr>
            <w:tcW w:w="10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657714A9" w14:textId="77777777" w:rsidR="00852826" w:rsidRPr="00A552F1" w:rsidRDefault="00852826" w:rsidP="00731B8B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552F1">
              <w:rPr>
                <w:rFonts w:ascii="Century Gothic" w:hAnsi="Century Gothic"/>
                <w:b/>
                <w:bCs/>
                <w:sz w:val="24"/>
                <w:szCs w:val="24"/>
              </w:rPr>
              <w:t>SECTION 6: REFERENCES</w:t>
            </w:r>
          </w:p>
        </w:tc>
      </w:tr>
      <w:tr w:rsidR="00852826" w:rsidRPr="00A552F1" w14:paraId="1E901947" w14:textId="77777777" w:rsidTr="00A63659">
        <w:trPr>
          <w:trHeight w:val="504"/>
        </w:trPr>
        <w:tc>
          <w:tcPr>
            <w:tcW w:w="269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2F55C" w14:textId="77777777" w:rsidR="00852826" w:rsidRPr="00A552F1" w:rsidRDefault="00DD322D" w:rsidP="0032441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552F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269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0B80F8" w14:textId="77777777" w:rsidR="00852826" w:rsidRPr="00A552F1" w:rsidRDefault="00DD322D" w:rsidP="0032441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552F1">
              <w:rPr>
                <w:rFonts w:ascii="Century Gothic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69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5F8CED" w14:textId="77777777" w:rsidR="00852826" w:rsidRPr="00A552F1" w:rsidRDefault="00DD322D" w:rsidP="0061259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552F1">
              <w:rPr>
                <w:rFonts w:ascii="Century Gothic" w:hAnsi="Century Gothic"/>
                <w:b/>
                <w:bCs/>
                <w:sz w:val="20"/>
                <w:szCs w:val="20"/>
              </w:rPr>
              <w:t>BUSINESS</w:t>
            </w:r>
          </w:p>
        </w:tc>
        <w:tc>
          <w:tcPr>
            <w:tcW w:w="269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AE2A0D" w14:textId="77777777" w:rsidR="00852826" w:rsidRPr="00A552F1" w:rsidRDefault="00DD322D" w:rsidP="0032441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552F1">
              <w:rPr>
                <w:rFonts w:ascii="Century Gothic" w:hAnsi="Century Gothic"/>
                <w:b/>
                <w:bCs/>
                <w:sz w:val="20"/>
                <w:szCs w:val="20"/>
              </w:rPr>
              <w:t>YEARS ACQUAINTED</w:t>
            </w:r>
          </w:p>
        </w:tc>
      </w:tr>
      <w:tr w:rsidR="00612598" w:rsidRPr="00A552F1" w14:paraId="67AF1E9F" w14:textId="77777777" w:rsidTr="00A63659">
        <w:trPr>
          <w:trHeight w:val="432"/>
        </w:trPr>
        <w:tc>
          <w:tcPr>
            <w:tcW w:w="2696" w:type="dxa"/>
            <w:vAlign w:val="center"/>
          </w:tcPr>
          <w:p w14:paraId="192689A5" w14:textId="77777777" w:rsidR="00612598" w:rsidRPr="00A552F1" w:rsidRDefault="00612598" w:rsidP="00DD322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</w:tcPr>
          <w:p w14:paraId="767B320A" w14:textId="77777777" w:rsidR="00612598" w:rsidRPr="00A552F1" w:rsidRDefault="00612598" w:rsidP="00DD322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</w:tcPr>
          <w:p w14:paraId="6F3BA530" w14:textId="77777777" w:rsidR="00612598" w:rsidRPr="00A552F1" w:rsidRDefault="00612598" w:rsidP="00DD322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9" w:type="dxa"/>
            <w:vAlign w:val="center"/>
          </w:tcPr>
          <w:p w14:paraId="5E3D1081" w14:textId="77777777" w:rsidR="00612598" w:rsidRPr="00A552F1" w:rsidRDefault="00612598" w:rsidP="00DD322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F1E52" w:rsidRPr="00A552F1" w14:paraId="29F3079B" w14:textId="77777777" w:rsidTr="00A63659">
        <w:trPr>
          <w:trHeight w:val="432"/>
        </w:trPr>
        <w:tc>
          <w:tcPr>
            <w:tcW w:w="2696" w:type="dxa"/>
            <w:vAlign w:val="center"/>
          </w:tcPr>
          <w:p w14:paraId="443699F8" w14:textId="77777777" w:rsidR="009F1E52" w:rsidRPr="00A552F1" w:rsidRDefault="009F1E52" w:rsidP="00DD322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</w:tcPr>
          <w:p w14:paraId="7DBDA19F" w14:textId="77777777" w:rsidR="009F1E52" w:rsidRPr="00A552F1" w:rsidRDefault="009F1E52" w:rsidP="00DD322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</w:tcPr>
          <w:p w14:paraId="6EEE4B7E" w14:textId="77777777" w:rsidR="009F1E52" w:rsidRPr="00A552F1" w:rsidRDefault="009F1E52" w:rsidP="00DD322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9" w:type="dxa"/>
            <w:vAlign w:val="center"/>
          </w:tcPr>
          <w:p w14:paraId="46D30EFE" w14:textId="77777777" w:rsidR="009F1E52" w:rsidRPr="00A552F1" w:rsidRDefault="009F1E52" w:rsidP="00DD322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F1E52" w:rsidRPr="00A552F1" w14:paraId="4E56E863" w14:textId="77777777" w:rsidTr="00A63659">
        <w:trPr>
          <w:trHeight w:val="432"/>
        </w:trPr>
        <w:tc>
          <w:tcPr>
            <w:tcW w:w="2696" w:type="dxa"/>
            <w:vAlign w:val="center"/>
          </w:tcPr>
          <w:p w14:paraId="6B779D46" w14:textId="77777777" w:rsidR="009F1E52" w:rsidRPr="00A552F1" w:rsidRDefault="009F1E52" w:rsidP="00DD322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</w:tcPr>
          <w:p w14:paraId="66D969B5" w14:textId="77777777" w:rsidR="009F1E52" w:rsidRPr="00A552F1" w:rsidRDefault="009F1E52" w:rsidP="00DD322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</w:tcPr>
          <w:p w14:paraId="3DB93885" w14:textId="77777777" w:rsidR="009F1E52" w:rsidRPr="00A552F1" w:rsidRDefault="009F1E52" w:rsidP="00DD322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9" w:type="dxa"/>
            <w:vAlign w:val="center"/>
          </w:tcPr>
          <w:p w14:paraId="05BA1226" w14:textId="77777777" w:rsidR="009F1E52" w:rsidRPr="00A552F1" w:rsidRDefault="009F1E52" w:rsidP="00DD322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5F66965" w14:textId="77777777" w:rsidR="00BC48FD" w:rsidRDefault="00BC48FD" w:rsidP="00324418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03D907C0" w14:textId="77777777" w:rsidR="008F02E0" w:rsidRDefault="008F02E0" w:rsidP="00324418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17639121" w14:textId="77777777" w:rsidR="008F02E0" w:rsidRDefault="008F02E0" w:rsidP="00324418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1CAFB75F" w14:textId="77777777" w:rsidR="008F02E0" w:rsidRDefault="008F02E0" w:rsidP="00324418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3E9825C9" w14:textId="77777777" w:rsidR="008F02E0" w:rsidRDefault="008F02E0" w:rsidP="00324418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6FA79FD9" w14:textId="77777777" w:rsidR="008F02E0" w:rsidRDefault="008F02E0" w:rsidP="00324418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46D8E416" w14:textId="77777777" w:rsidR="008F02E0" w:rsidRDefault="008F02E0" w:rsidP="00324418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0E89FB3E" w14:textId="77777777" w:rsidR="008F02E0" w:rsidRDefault="008F02E0" w:rsidP="00324418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066F3D9B" w14:textId="77777777" w:rsidR="000869F8" w:rsidRDefault="000869F8" w:rsidP="00324418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7BFF979D" w14:textId="77777777" w:rsidR="000869F8" w:rsidRDefault="000869F8" w:rsidP="00324418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171DF77C" w14:textId="77777777" w:rsidR="000869F8" w:rsidRDefault="000869F8" w:rsidP="00324418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294C5AA3" w14:textId="77777777" w:rsidR="000869F8" w:rsidRPr="00A552F1" w:rsidRDefault="000869F8" w:rsidP="00324418">
      <w:pPr>
        <w:spacing w:after="0" w:line="276" w:lineRule="auto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4029"/>
        <w:gridCol w:w="2091"/>
        <w:gridCol w:w="3960"/>
        <w:gridCol w:w="355"/>
      </w:tblGrid>
      <w:tr w:rsidR="00852826" w:rsidRPr="00A552F1" w14:paraId="5ECAB7E5" w14:textId="77777777" w:rsidTr="00EC050A">
        <w:trPr>
          <w:trHeight w:val="576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9362F8A" w14:textId="77777777" w:rsidR="00852826" w:rsidRPr="00A552F1" w:rsidRDefault="00852826" w:rsidP="00141C3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552F1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SECTION 7: </w:t>
            </w:r>
            <w:r w:rsidR="00B361E2" w:rsidRPr="00A552F1">
              <w:rPr>
                <w:rFonts w:ascii="Century Gothic" w:hAnsi="Century Gothic"/>
                <w:b/>
                <w:bCs/>
                <w:sz w:val="24"/>
                <w:szCs w:val="24"/>
              </w:rPr>
              <w:t>ACKNOWLEDGMENT AND AUTHORIZATION FOR BACKGROUND CHECK</w:t>
            </w:r>
          </w:p>
        </w:tc>
      </w:tr>
      <w:tr w:rsidR="00F02160" w:rsidRPr="00A552F1" w14:paraId="1A44B92D" w14:textId="77777777" w:rsidTr="00EC050A">
        <w:trPr>
          <w:trHeight w:val="504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1FDA236" w14:textId="77777777" w:rsidR="00F02160" w:rsidRPr="00A552F1" w:rsidRDefault="007B4266" w:rsidP="008F20C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552F1">
              <w:rPr>
                <w:rFonts w:ascii="Century Gothic" w:hAnsi="Century Gothic"/>
                <w:b/>
                <w:bCs/>
                <w:sz w:val="20"/>
                <w:szCs w:val="20"/>
              </w:rPr>
              <w:t>APPLICANT STATEMENT</w:t>
            </w:r>
          </w:p>
        </w:tc>
      </w:tr>
      <w:tr w:rsidR="00852826" w:rsidRPr="00A552F1" w14:paraId="3A3BBF6A" w14:textId="77777777" w:rsidTr="00EC050A">
        <w:trPr>
          <w:trHeight w:val="432"/>
        </w:trPr>
        <w:tc>
          <w:tcPr>
            <w:tcW w:w="10790" w:type="dxa"/>
            <w:gridSpan w:val="5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80B8BB" w14:textId="77777777" w:rsidR="00852826" w:rsidRPr="00A552F1" w:rsidRDefault="00895F8C" w:rsidP="00324418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eastAsia="MS Gothic" w:hAnsi="Century Gothic"/>
                  <w:sz w:val="20"/>
                  <w:szCs w:val="20"/>
                </w:rPr>
                <w:id w:val="-4615833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3778" w:rsidRPr="00A552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3778" w:rsidRPr="00A552F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52826" w:rsidRPr="00A552F1">
              <w:rPr>
                <w:rFonts w:ascii="Century Gothic" w:hAnsi="Century Gothic"/>
                <w:sz w:val="20"/>
                <w:szCs w:val="20"/>
              </w:rPr>
              <w:t>An acknowledgment of the truthfulness of the information provided.</w:t>
            </w:r>
          </w:p>
        </w:tc>
      </w:tr>
      <w:tr w:rsidR="00852826" w:rsidRPr="00A552F1" w14:paraId="102D3630" w14:textId="77777777" w:rsidTr="00EC050A">
        <w:trPr>
          <w:trHeight w:val="432"/>
        </w:trPr>
        <w:tc>
          <w:tcPr>
            <w:tcW w:w="1079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2B2B6A" w14:textId="77777777" w:rsidR="00852826" w:rsidRPr="00A552F1" w:rsidRDefault="00895F8C" w:rsidP="00324418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eastAsia="MS Gothic" w:hAnsi="Century Gothic"/>
                  <w:sz w:val="20"/>
                  <w:szCs w:val="20"/>
                </w:rPr>
                <w:id w:val="19542056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3778" w:rsidRPr="00A552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3778" w:rsidRPr="00A552F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52826" w:rsidRPr="00A552F1">
              <w:rPr>
                <w:rFonts w:ascii="Century Gothic" w:hAnsi="Century Gothic"/>
                <w:sz w:val="20"/>
                <w:szCs w:val="20"/>
              </w:rPr>
              <w:t>Consent for the employer to conduct background checks.</w:t>
            </w:r>
          </w:p>
        </w:tc>
      </w:tr>
      <w:tr w:rsidR="00852826" w:rsidRPr="00A552F1" w14:paraId="41DBD0FC" w14:textId="77777777" w:rsidTr="00EC050A">
        <w:trPr>
          <w:trHeight w:val="432"/>
        </w:trPr>
        <w:tc>
          <w:tcPr>
            <w:tcW w:w="1079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847727" w14:textId="77777777" w:rsidR="00852826" w:rsidRPr="00A552F1" w:rsidRDefault="00895F8C" w:rsidP="00324418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eastAsia="MS Gothic" w:hAnsi="Century Gothic"/>
                  <w:sz w:val="20"/>
                  <w:szCs w:val="20"/>
                </w:rPr>
                <w:id w:val="9981549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3778" w:rsidRPr="00A552F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3778" w:rsidRPr="00A552F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52826" w:rsidRPr="00A552F1">
              <w:rPr>
                <w:rFonts w:ascii="Century Gothic" w:hAnsi="Century Gothic"/>
                <w:sz w:val="20"/>
                <w:szCs w:val="20"/>
              </w:rPr>
              <w:t>Understanding of employment at-will, if applicable.</w:t>
            </w:r>
          </w:p>
        </w:tc>
      </w:tr>
      <w:tr w:rsidR="008A30CA" w:rsidRPr="00A552F1" w14:paraId="2D1B6A56" w14:textId="77777777" w:rsidTr="00EC050A">
        <w:trPr>
          <w:trHeight w:val="576"/>
        </w:trPr>
        <w:tc>
          <w:tcPr>
            <w:tcW w:w="1079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28ED27C5" w14:textId="77777777" w:rsidR="008A30CA" w:rsidRPr="00A552F1" w:rsidRDefault="008A30CA" w:rsidP="008F20C1">
            <w:pPr>
              <w:spacing w:line="276" w:lineRule="auto"/>
              <w:jc w:val="center"/>
              <w:rPr>
                <w:rFonts w:ascii="Century Gothic" w:eastAsia="MS Gothic" w:hAnsi="Century Gothic"/>
                <w:sz w:val="20"/>
                <w:szCs w:val="20"/>
              </w:rPr>
            </w:pPr>
          </w:p>
        </w:tc>
      </w:tr>
      <w:tr w:rsidR="008F20C1" w:rsidRPr="00A552F1" w14:paraId="754ECA4B" w14:textId="77777777" w:rsidTr="00EC050A">
        <w:trPr>
          <w:trHeight w:val="576"/>
        </w:trPr>
        <w:tc>
          <w:tcPr>
            <w:tcW w:w="355" w:type="dxa"/>
            <w:tcBorders>
              <w:top w:val="nil"/>
              <w:left w:val="single" w:sz="4" w:space="0" w:color="BFBFBF" w:themeColor="background1" w:themeShade="BF"/>
              <w:bottom w:val="nil"/>
            </w:tcBorders>
            <w:vAlign w:val="center"/>
          </w:tcPr>
          <w:p w14:paraId="0FCB40CF" w14:textId="77777777" w:rsidR="008F20C1" w:rsidRPr="00A552F1" w:rsidRDefault="008F20C1" w:rsidP="00324418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nil"/>
              <w:bottom w:val="single" w:sz="4" w:space="0" w:color="auto"/>
            </w:tcBorders>
            <w:vAlign w:val="center"/>
          </w:tcPr>
          <w:p w14:paraId="0381F755" w14:textId="77777777" w:rsidR="008F20C1" w:rsidRPr="00A552F1" w:rsidRDefault="008F20C1" w:rsidP="00324418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bottom w:val="nil"/>
            </w:tcBorders>
            <w:vAlign w:val="center"/>
          </w:tcPr>
          <w:p w14:paraId="2BFA18D9" w14:textId="77777777" w:rsidR="008F20C1" w:rsidRPr="00A552F1" w:rsidRDefault="008F20C1" w:rsidP="00324418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349813AD" w14:textId="77777777" w:rsidR="008F20C1" w:rsidRPr="00A552F1" w:rsidRDefault="008F20C1" w:rsidP="00324418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9379B54" w14:textId="77777777" w:rsidR="008F20C1" w:rsidRPr="00A552F1" w:rsidRDefault="008F20C1" w:rsidP="00324418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F20C1" w:rsidRPr="00A552F1" w14:paraId="3C1A3EAF" w14:textId="77777777" w:rsidTr="00EC050A">
        <w:trPr>
          <w:trHeight w:val="576"/>
        </w:trPr>
        <w:tc>
          <w:tcPr>
            <w:tcW w:w="355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AB384D9" w14:textId="77777777" w:rsidR="008F20C1" w:rsidRPr="00A552F1" w:rsidRDefault="008F20C1" w:rsidP="00324418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029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03FC5E5D" w14:textId="77777777" w:rsidR="008F20C1" w:rsidRPr="00A552F1" w:rsidRDefault="008F20C1" w:rsidP="00324418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552F1">
              <w:rPr>
                <w:rFonts w:ascii="Century Gothic" w:hAnsi="Century Gothic"/>
                <w:sz w:val="20"/>
                <w:szCs w:val="20"/>
              </w:rPr>
              <w:t>Signature of Applicant</w:t>
            </w:r>
          </w:p>
        </w:tc>
        <w:tc>
          <w:tcPr>
            <w:tcW w:w="2091" w:type="dxa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03BCCDFC" w14:textId="77777777" w:rsidR="008F20C1" w:rsidRPr="00A552F1" w:rsidRDefault="008F20C1" w:rsidP="00324418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  <w:vAlign w:val="center"/>
          </w:tcPr>
          <w:p w14:paraId="7D36F8DC" w14:textId="77777777" w:rsidR="008F20C1" w:rsidRPr="00A552F1" w:rsidRDefault="008F20C1" w:rsidP="00324418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552F1">
              <w:rPr>
                <w:rFonts w:ascii="Century Gothic" w:hAnsi="Century Gothic"/>
                <w:sz w:val="20"/>
                <w:szCs w:val="20"/>
              </w:rPr>
              <w:t>Date</w:t>
            </w:r>
          </w:p>
        </w:tc>
        <w:tc>
          <w:tcPr>
            <w:tcW w:w="355" w:type="dxa"/>
            <w:tcBorders>
              <w:top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F61897" w14:textId="77777777" w:rsidR="008F20C1" w:rsidRPr="00A552F1" w:rsidRDefault="008F20C1" w:rsidP="00324418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5E393A5" w14:textId="77777777" w:rsidR="00852826" w:rsidRPr="00A552F1" w:rsidRDefault="00852826" w:rsidP="00324418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6F8A7BDF" w14:textId="77777777" w:rsidR="00592B93" w:rsidRPr="00A552F1" w:rsidRDefault="00592B93" w:rsidP="00324418">
      <w:pPr>
        <w:spacing w:after="0" w:line="276" w:lineRule="auto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1079"/>
        <w:gridCol w:w="630"/>
        <w:gridCol w:w="3060"/>
        <w:gridCol w:w="542"/>
        <w:gridCol w:w="449"/>
        <w:gridCol w:w="1439"/>
        <w:gridCol w:w="2879"/>
        <w:gridCol w:w="356"/>
      </w:tblGrid>
      <w:tr w:rsidR="008A30CA" w:rsidRPr="00A552F1" w14:paraId="72CB13D5" w14:textId="77777777" w:rsidTr="008C4B84">
        <w:trPr>
          <w:trHeight w:val="576"/>
        </w:trPr>
        <w:tc>
          <w:tcPr>
            <w:tcW w:w="10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EBF0FBA" w14:textId="77777777" w:rsidR="008A30CA" w:rsidRPr="00A552F1" w:rsidRDefault="009E6C17" w:rsidP="00EF5BA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552F1">
              <w:rPr>
                <w:rFonts w:ascii="Century Gothic" w:hAnsi="Century Gothic"/>
                <w:b/>
                <w:bCs/>
                <w:sz w:val="24"/>
                <w:szCs w:val="24"/>
              </w:rPr>
              <w:t>OFFICIAL USE ONLY</w:t>
            </w:r>
          </w:p>
        </w:tc>
      </w:tr>
      <w:tr w:rsidR="00324418" w:rsidRPr="00A552F1" w14:paraId="5C434454" w14:textId="77777777" w:rsidTr="00A63659">
        <w:trPr>
          <w:trHeight w:val="504"/>
        </w:trPr>
        <w:tc>
          <w:tcPr>
            <w:tcW w:w="10790" w:type="dxa"/>
            <w:gridSpan w:val="9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3C4B43C" w14:textId="77777777" w:rsidR="00324418" w:rsidRPr="00A552F1" w:rsidRDefault="009B50A0" w:rsidP="009B50A0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552F1">
              <w:rPr>
                <w:rFonts w:ascii="Century Gothic" w:hAnsi="Century Gothic"/>
                <w:b/>
                <w:bCs/>
                <w:sz w:val="20"/>
                <w:szCs w:val="20"/>
              </w:rPr>
              <w:t>INTERVIEWER'S REMARKS</w:t>
            </w:r>
          </w:p>
        </w:tc>
      </w:tr>
      <w:tr w:rsidR="008A30CA" w:rsidRPr="00A552F1" w14:paraId="6827076C" w14:textId="77777777" w:rsidTr="00943DCC">
        <w:trPr>
          <w:trHeight w:val="432"/>
        </w:trPr>
        <w:tc>
          <w:tcPr>
            <w:tcW w:w="1435" w:type="dxa"/>
            <w:gridSpan w:val="2"/>
            <w:tcBorders>
              <w:left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1BA11EF6" w14:textId="77777777" w:rsidR="008A30CA" w:rsidRPr="00A552F1" w:rsidRDefault="008A30CA" w:rsidP="00653595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552F1">
              <w:rPr>
                <w:rFonts w:ascii="Century Gothic" w:hAnsi="Century Gothic"/>
                <w:sz w:val="20"/>
                <w:szCs w:val="20"/>
              </w:rPr>
              <w:t>Date:</w:t>
            </w:r>
          </w:p>
        </w:tc>
        <w:tc>
          <w:tcPr>
            <w:tcW w:w="4232" w:type="dxa"/>
            <w:gridSpan w:val="3"/>
            <w:tcBorders>
              <w:left w:val="nil"/>
            </w:tcBorders>
            <w:vAlign w:val="center"/>
          </w:tcPr>
          <w:p w14:paraId="0F2D920C" w14:textId="77777777" w:rsidR="008A30CA" w:rsidRPr="00A552F1" w:rsidRDefault="008A30CA" w:rsidP="00653595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2487F32" w14:textId="77777777" w:rsidR="008A30CA" w:rsidRPr="00A552F1" w:rsidRDefault="008A30CA" w:rsidP="00653595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552F1">
              <w:rPr>
                <w:rFonts w:ascii="Century Gothic" w:hAnsi="Century Gothic"/>
                <w:sz w:val="20"/>
                <w:szCs w:val="20"/>
              </w:rPr>
              <w:t>Interviewed by:</w:t>
            </w:r>
          </w:p>
        </w:tc>
        <w:tc>
          <w:tcPr>
            <w:tcW w:w="3235" w:type="dxa"/>
            <w:gridSpan w:val="2"/>
            <w:tcBorders>
              <w:left w:val="nil"/>
              <w:right w:val="single" w:sz="4" w:space="0" w:color="BFBFBF" w:themeColor="background1" w:themeShade="BF"/>
            </w:tcBorders>
            <w:vAlign w:val="center"/>
          </w:tcPr>
          <w:p w14:paraId="12447AC8" w14:textId="77777777" w:rsidR="008A30CA" w:rsidRPr="00A552F1" w:rsidRDefault="008A30CA" w:rsidP="00653595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23C89" w:rsidRPr="00A552F1" w14:paraId="7C779B67" w14:textId="77777777" w:rsidTr="00575D04">
        <w:trPr>
          <w:trHeight w:val="432"/>
        </w:trPr>
        <w:tc>
          <w:tcPr>
            <w:tcW w:w="2065" w:type="dxa"/>
            <w:gridSpan w:val="3"/>
            <w:tcBorders>
              <w:left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3C549FFD" w14:textId="77777777" w:rsidR="00E23C89" w:rsidRPr="00A552F1" w:rsidRDefault="00E23C89" w:rsidP="00653595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Recommendation</w:t>
            </w:r>
            <w:r w:rsidRPr="00A552F1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8725" w:type="dxa"/>
            <w:gridSpan w:val="6"/>
            <w:tcBorders>
              <w:left w:val="nil"/>
              <w:right w:val="single" w:sz="4" w:space="0" w:color="BFBFBF" w:themeColor="background1" w:themeShade="BF"/>
            </w:tcBorders>
            <w:vAlign w:val="center"/>
          </w:tcPr>
          <w:p w14:paraId="158A7A04" w14:textId="77777777" w:rsidR="00E23C89" w:rsidRPr="00A552F1" w:rsidRDefault="00E23C89" w:rsidP="00653595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7FF8" w:rsidRPr="00A552F1" w14:paraId="5ABA9AF4" w14:textId="77777777" w:rsidTr="00A63659">
        <w:trPr>
          <w:trHeight w:val="504"/>
        </w:trPr>
        <w:tc>
          <w:tcPr>
            <w:tcW w:w="10790" w:type="dxa"/>
            <w:gridSpan w:val="9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391C837" w14:textId="77777777" w:rsidR="003F7FF8" w:rsidRPr="00A552F1" w:rsidRDefault="00387179" w:rsidP="00387179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552F1">
              <w:rPr>
                <w:rFonts w:ascii="Century Gothic" w:hAnsi="Century Gothic"/>
                <w:b/>
                <w:bCs/>
                <w:sz w:val="20"/>
                <w:szCs w:val="20"/>
              </w:rPr>
              <w:t>APPROVALS</w:t>
            </w:r>
          </w:p>
        </w:tc>
      </w:tr>
      <w:tr w:rsidR="003F7FF8" w:rsidRPr="00A552F1" w14:paraId="2C1A7D99" w14:textId="77777777" w:rsidTr="008C4B84">
        <w:trPr>
          <w:trHeight w:val="864"/>
        </w:trPr>
        <w:tc>
          <w:tcPr>
            <w:tcW w:w="512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3D76C97" w14:textId="77777777" w:rsidR="003F7FF8" w:rsidRPr="00A552F1" w:rsidRDefault="003F7FF8" w:rsidP="008C4B84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3A6DB08D" w14:textId="77777777" w:rsidR="003F7FF8" w:rsidRPr="00A552F1" w:rsidRDefault="003F7FF8" w:rsidP="008C4B84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74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D1AE6F1" w14:textId="77777777" w:rsidR="003F7FF8" w:rsidRPr="00A552F1" w:rsidRDefault="003F7FF8" w:rsidP="008C4B84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53595" w:rsidRPr="00A552F1" w14:paraId="03513EF4" w14:textId="77777777" w:rsidTr="009B50A0">
        <w:trPr>
          <w:trHeight w:val="576"/>
        </w:trPr>
        <w:tc>
          <w:tcPr>
            <w:tcW w:w="356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0F512C74" w14:textId="77777777" w:rsidR="00653595" w:rsidRPr="00A552F1" w:rsidRDefault="00653595" w:rsidP="00AE2A0D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769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BFBFBF" w:themeColor="background1" w:themeShade="BF"/>
              <w:right w:val="nil"/>
            </w:tcBorders>
          </w:tcPr>
          <w:p w14:paraId="382317C3" w14:textId="77777777" w:rsidR="00653595" w:rsidRPr="00A552F1" w:rsidRDefault="00653595" w:rsidP="00AE2A0D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552F1">
              <w:rPr>
                <w:rFonts w:ascii="Century Gothic" w:hAnsi="Century Gothic"/>
                <w:sz w:val="20"/>
                <w:szCs w:val="20"/>
              </w:rPr>
              <w:t>Employment Manager Signature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35536177" w14:textId="77777777" w:rsidR="00653595" w:rsidRPr="00A552F1" w:rsidRDefault="00653595" w:rsidP="00AE2A0D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1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BFBFBF" w:themeColor="background1" w:themeShade="BF"/>
              <w:right w:val="nil"/>
            </w:tcBorders>
          </w:tcPr>
          <w:p w14:paraId="5ACEF2F6" w14:textId="77777777" w:rsidR="00653595" w:rsidRPr="00A552F1" w:rsidRDefault="00653595" w:rsidP="00AE2A0D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552F1">
              <w:rPr>
                <w:rFonts w:ascii="Century Gothic" w:hAnsi="Century Gothic"/>
                <w:sz w:val="20"/>
                <w:szCs w:val="20"/>
              </w:rPr>
              <w:t>Date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4BB450" w14:textId="77777777" w:rsidR="00653595" w:rsidRPr="00A552F1" w:rsidRDefault="00653595" w:rsidP="00324418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EE8BA9B" w14:textId="77777777" w:rsidR="003F7FF8" w:rsidRPr="00A552F1" w:rsidRDefault="003F7FF8" w:rsidP="00324418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214BAD58" w14:textId="77777777" w:rsidR="00653595" w:rsidRPr="00A552F1" w:rsidRDefault="00653595" w:rsidP="00653595">
      <w:pPr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 w:rsidRPr="00A552F1">
        <w:rPr>
          <w:rFonts w:ascii="Century Gothic" w:hAnsi="Century Gothic"/>
          <w:b/>
          <w:bCs/>
          <w:sz w:val="20"/>
          <w:szCs w:val="20"/>
        </w:rPr>
        <w:t>Instructions for Applicants:</w:t>
      </w:r>
    </w:p>
    <w:p w14:paraId="6F45DC10" w14:textId="77777777" w:rsidR="00653595" w:rsidRPr="00A552F1" w:rsidRDefault="00653595" w:rsidP="00653595">
      <w:pPr>
        <w:pStyle w:val="ListParagraph"/>
        <w:numPr>
          <w:ilvl w:val="0"/>
          <w:numId w:val="1"/>
        </w:numPr>
        <w:spacing w:line="276" w:lineRule="auto"/>
        <w:ind w:left="516" w:hanging="474"/>
        <w:rPr>
          <w:rFonts w:ascii="Century Gothic" w:hAnsi="Century Gothic"/>
          <w:sz w:val="18"/>
          <w:szCs w:val="18"/>
        </w:rPr>
      </w:pPr>
      <w:r w:rsidRPr="00A552F1">
        <w:rPr>
          <w:rFonts w:ascii="Century Gothic" w:hAnsi="Century Gothic"/>
          <w:sz w:val="18"/>
          <w:szCs w:val="18"/>
        </w:rPr>
        <w:t>Fill out all sections completely and accurately.</w:t>
      </w:r>
    </w:p>
    <w:p w14:paraId="66183C82" w14:textId="77777777" w:rsidR="00653595" w:rsidRPr="00A552F1" w:rsidRDefault="00653595" w:rsidP="00653595">
      <w:pPr>
        <w:pStyle w:val="ListParagraph"/>
        <w:numPr>
          <w:ilvl w:val="0"/>
          <w:numId w:val="1"/>
        </w:numPr>
        <w:spacing w:line="276" w:lineRule="auto"/>
        <w:ind w:left="516" w:hanging="474"/>
        <w:rPr>
          <w:rFonts w:ascii="Century Gothic" w:hAnsi="Century Gothic"/>
          <w:sz w:val="18"/>
          <w:szCs w:val="18"/>
        </w:rPr>
      </w:pPr>
      <w:r w:rsidRPr="00A552F1">
        <w:rPr>
          <w:rFonts w:ascii="Century Gothic" w:hAnsi="Century Gothic"/>
          <w:sz w:val="18"/>
          <w:szCs w:val="18"/>
        </w:rPr>
        <w:t>Use additional sheets if necessary to provide complete answers.</w:t>
      </w:r>
    </w:p>
    <w:p w14:paraId="4AD63A3E" w14:textId="77777777" w:rsidR="00653595" w:rsidRPr="00A552F1" w:rsidRDefault="00653595" w:rsidP="00653595">
      <w:pPr>
        <w:pStyle w:val="ListParagraph"/>
        <w:numPr>
          <w:ilvl w:val="0"/>
          <w:numId w:val="1"/>
        </w:numPr>
        <w:spacing w:line="276" w:lineRule="auto"/>
        <w:ind w:left="516" w:hanging="474"/>
        <w:rPr>
          <w:rFonts w:ascii="Century Gothic" w:hAnsi="Century Gothic"/>
          <w:sz w:val="18"/>
          <w:szCs w:val="18"/>
        </w:rPr>
      </w:pPr>
      <w:r w:rsidRPr="00A552F1">
        <w:rPr>
          <w:rFonts w:ascii="Century Gothic" w:hAnsi="Century Gothic"/>
          <w:sz w:val="18"/>
          <w:szCs w:val="18"/>
        </w:rPr>
        <w:t>Sign and date the application.</w:t>
      </w:r>
    </w:p>
    <w:p w14:paraId="17852F66" w14:textId="77777777" w:rsidR="00653595" w:rsidRPr="00A552F1" w:rsidRDefault="00653595" w:rsidP="00653595">
      <w:pPr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 w:rsidRPr="00A552F1">
        <w:rPr>
          <w:rFonts w:ascii="Century Gothic" w:hAnsi="Century Gothic"/>
          <w:b/>
          <w:bCs/>
          <w:sz w:val="20"/>
          <w:szCs w:val="20"/>
        </w:rPr>
        <w:t>Submission:</w:t>
      </w:r>
    </w:p>
    <w:p w14:paraId="6B780B7B" w14:textId="0E6186A9" w:rsidR="003F7FF8" w:rsidRPr="00A552F1" w:rsidRDefault="00895F8C" w:rsidP="00653595">
      <w:pPr>
        <w:spacing w:after="0"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Email to info@sundownsecurityservice</w:t>
      </w:r>
      <w:r w:rsidR="00653595" w:rsidRPr="00A552F1">
        <w:rPr>
          <w:rFonts w:ascii="Century Gothic" w:hAnsi="Century Gothic"/>
          <w:sz w:val="18"/>
          <w:szCs w:val="18"/>
        </w:rPr>
        <w:t>.</w:t>
      </w:r>
      <w:r>
        <w:rPr>
          <w:rFonts w:ascii="Century Gothic" w:hAnsi="Century Gothic"/>
          <w:sz w:val="18"/>
          <w:szCs w:val="18"/>
        </w:rPr>
        <w:t>com</w:t>
      </w:r>
    </w:p>
    <w:p w14:paraId="775D6D0F" w14:textId="77777777" w:rsidR="003F7FF8" w:rsidRPr="00A552F1" w:rsidRDefault="003F7FF8" w:rsidP="00324418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562DD08F" w14:textId="77777777" w:rsidR="009F1E52" w:rsidRPr="00A552F1" w:rsidRDefault="009F1E52" w:rsidP="00324418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36A6DE62" w14:textId="77777777" w:rsidR="009F1E52" w:rsidRPr="00A552F1" w:rsidRDefault="009F1E52" w:rsidP="00324418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3AAE26AD" w14:textId="77777777" w:rsidR="009F1E52" w:rsidRPr="00A552F1" w:rsidRDefault="009F1E52" w:rsidP="00324418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460E82DB" w14:textId="77777777" w:rsidR="009F1E52" w:rsidRPr="00A552F1" w:rsidRDefault="009F1E52" w:rsidP="00324418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35BED464" w14:textId="77777777" w:rsidR="00931C2C" w:rsidRPr="00A552F1" w:rsidRDefault="00931C2C" w:rsidP="00931C2C">
      <w:pPr>
        <w:rPr>
          <w:rFonts w:ascii="Century Gothic" w:hAnsi="Century Gothic"/>
          <w:sz w:val="20"/>
          <w:szCs w:val="20"/>
        </w:rPr>
      </w:pPr>
      <w:r w:rsidRPr="00A552F1">
        <w:rPr>
          <w:rFonts w:ascii="Century Gothic" w:hAnsi="Century Gothic"/>
          <w:sz w:val="20"/>
          <w:szCs w:val="20"/>
        </w:rPr>
        <w:br w:type="page"/>
      </w:r>
    </w:p>
    <w:p w14:paraId="29B9C9E7" w14:textId="77777777" w:rsidR="00121CA0" w:rsidRPr="00A552F1" w:rsidRDefault="00121CA0" w:rsidP="00324418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57836BE6" w14:textId="77777777" w:rsidR="00D23F84" w:rsidRPr="00A552F1" w:rsidRDefault="00D23F84" w:rsidP="00324418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67CF2D3F" w14:textId="77777777" w:rsidR="00E743AC" w:rsidRPr="00A552F1" w:rsidRDefault="00E743AC" w:rsidP="00324418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1207A9CC" w14:textId="77777777" w:rsidR="007965AF" w:rsidRPr="00A552F1" w:rsidRDefault="007965AF" w:rsidP="00324418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4B09BDC4" w14:textId="77777777" w:rsidR="007965AF" w:rsidRPr="00A552F1" w:rsidRDefault="007965AF" w:rsidP="00324418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4FC1ED0E" w14:textId="77777777" w:rsidR="007965AF" w:rsidRPr="00A552F1" w:rsidRDefault="007965AF" w:rsidP="00324418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5DB01EA8" w14:textId="77777777" w:rsidR="007A70DA" w:rsidRPr="00A552F1" w:rsidRDefault="007A70DA" w:rsidP="00324418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4894F470" w14:textId="77777777" w:rsidR="007965AF" w:rsidRPr="00A552F1" w:rsidRDefault="007965AF" w:rsidP="00324418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15724BA0" w14:textId="77777777" w:rsidR="007965AF" w:rsidRPr="00A552F1" w:rsidRDefault="007965AF" w:rsidP="00324418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5CCBF1EB" w14:textId="77777777" w:rsidR="007965AF" w:rsidRPr="00A552F1" w:rsidRDefault="007965AF" w:rsidP="002D64C2">
      <w:pPr>
        <w:tabs>
          <w:tab w:val="left" w:pos="7210"/>
        </w:tabs>
        <w:rPr>
          <w:rFonts w:ascii="Century Gothic" w:hAnsi="Century Gothic"/>
          <w:sz w:val="20"/>
          <w:szCs w:val="20"/>
        </w:rPr>
      </w:pPr>
    </w:p>
    <w:p w14:paraId="170CB870" w14:textId="77777777" w:rsidR="007965AF" w:rsidRPr="00A552F1" w:rsidRDefault="007965AF" w:rsidP="007965AF">
      <w:pPr>
        <w:rPr>
          <w:rFonts w:ascii="Century Gothic" w:hAnsi="Century Gothic"/>
          <w:sz w:val="20"/>
          <w:szCs w:val="20"/>
        </w:rPr>
      </w:pPr>
    </w:p>
    <w:p w14:paraId="5E0C6206" w14:textId="77777777" w:rsidR="007965AF" w:rsidRPr="00A552F1" w:rsidRDefault="007965AF" w:rsidP="007965AF">
      <w:pPr>
        <w:rPr>
          <w:rFonts w:ascii="Century Gothic" w:hAnsi="Century Gothic"/>
          <w:sz w:val="20"/>
          <w:szCs w:val="20"/>
        </w:rPr>
      </w:pPr>
    </w:p>
    <w:p w14:paraId="1C196902" w14:textId="77777777" w:rsidR="007965AF" w:rsidRPr="00A552F1" w:rsidRDefault="00D23F84" w:rsidP="00D23F84">
      <w:pPr>
        <w:tabs>
          <w:tab w:val="left" w:pos="3110"/>
        </w:tabs>
        <w:rPr>
          <w:rFonts w:ascii="Century Gothic" w:hAnsi="Century Gothic"/>
          <w:sz w:val="20"/>
          <w:szCs w:val="20"/>
        </w:rPr>
      </w:pPr>
      <w:r w:rsidRPr="00A552F1">
        <w:rPr>
          <w:rFonts w:ascii="Century Gothic" w:hAnsi="Century Gothic"/>
          <w:sz w:val="20"/>
          <w:szCs w:val="20"/>
        </w:rPr>
        <w:tab/>
      </w:r>
    </w:p>
    <w:p w14:paraId="15DE29A0" w14:textId="77777777" w:rsidR="007965AF" w:rsidRPr="00A552F1" w:rsidRDefault="007965AF" w:rsidP="007965AF">
      <w:pPr>
        <w:rPr>
          <w:rFonts w:ascii="Century Gothic" w:hAnsi="Century Gothic"/>
          <w:sz w:val="20"/>
          <w:szCs w:val="20"/>
        </w:rPr>
      </w:pPr>
    </w:p>
    <w:p w14:paraId="06EFA5F0" w14:textId="77777777" w:rsidR="007965AF" w:rsidRPr="00A552F1" w:rsidRDefault="007965AF" w:rsidP="007965AF">
      <w:pPr>
        <w:rPr>
          <w:rFonts w:ascii="Century Gothic" w:hAnsi="Century Gothic"/>
          <w:sz w:val="20"/>
          <w:szCs w:val="20"/>
        </w:rPr>
      </w:pPr>
    </w:p>
    <w:p w14:paraId="32BD8E41" w14:textId="77777777" w:rsidR="007965AF" w:rsidRPr="00A552F1" w:rsidRDefault="007965AF" w:rsidP="007965AF">
      <w:pPr>
        <w:tabs>
          <w:tab w:val="left" w:pos="9760"/>
        </w:tabs>
        <w:rPr>
          <w:rFonts w:ascii="Century Gothic" w:hAnsi="Century Gothic"/>
          <w:sz w:val="20"/>
          <w:szCs w:val="20"/>
        </w:rPr>
      </w:pPr>
      <w:r w:rsidRPr="00A552F1">
        <w:rPr>
          <w:rFonts w:ascii="Century Gothic" w:hAnsi="Century Gothic"/>
          <w:sz w:val="20"/>
          <w:szCs w:val="20"/>
        </w:rPr>
        <w:tab/>
      </w:r>
    </w:p>
    <w:p w14:paraId="2D071195" w14:textId="77777777" w:rsidR="009F1E52" w:rsidRPr="00A552F1" w:rsidRDefault="009F1E52">
      <w:pPr>
        <w:tabs>
          <w:tab w:val="left" w:pos="9760"/>
        </w:tabs>
        <w:rPr>
          <w:rFonts w:ascii="Century Gothic" w:hAnsi="Century Gothic"/>
          <w:sz w:val="20"/>
          <w:szCs w:val="20"/>
        </w:rPr>
      </w:pPr>
    </w:p>
    <w:p w14:paraId="033A3CED" w14:textId="77777777" w:rsidR="002D481B" w:rsidRPr="00A552F1" w:rsidRDefault="002D481B" w:rsidP="002D481B">
      <w:pPr>
        <w:rPr>
          <w:rFonts w:ascii="Century Gothic" w:hAnsi="Century Gothic"/>
          <w:sz w:val="20"/>
          <w:szCs w:val="20"/>
        </w:rPr>
      </w:pPr>
    </w:p>
    <w:p w14:paraId="6C40019F" w14:textId="77777777" w:rsidR="002D481B" w:rsidRPr="00A552F1" w:rsidRDefault="002D481B" w:rsidP="002D481B">
      <w:pPr>
        <w:rPr>
          <w:rFonts w:ascii="Century Gothic" w:hAnsi="Century Gothic"/>
          <w:sz w:val="20"/>
          <w:szCs w:val="20"/>
        </w:rPr>
      </w:pPr>
    </w:p>
    <w:p w14:paraId="6E8B3370" w14:textId="77777777" w:rsidR="002D481B" w:rsidRPr="00A552F1" w:rsidRDefault="002D481B" w:rsidP="002D481B">
      <w:pPr>
        <w:rPr>
          <w:rFonts w:ascii="Century Gothic" w:hAnsi="Century Gothic"/>
          <w:sz w:val="20"/>
          <w:szCs w:val="20"/>
        </w:rPr>
      </w:pPr>
    </w:p>
    <w:p w14:paraId="6D413836" w14:textId="77777777" w:rsidR="002D481B" w:rsidRPr="00A552F1" w:rsidRDefault="002D481B" w:rsidP="002D481B">
      <w:pPr>
        <w:rPr>
          <w:rFonts w:ascii="Century Gothic" w:hAnsi="Century Gothic"/>
          <w:sz w:val="20"/>
          <w:szCs w:val="20"/>
        </w:rPr>
      </w:pPr>
    </w:p>
    <w:p w14:paraId="7A165870" w14:textId="77777777" w:rsidR="002D481B" w:rsidRPr="00A552F1" w:rsidRDefault="002D481B" w:rsidP="002D481B">
      <w:pPr>
        <w:rPr>
          <w:rFonts w:ascii="Century Gothic" w:hAnsi="Century Gothic"/>
          <w:sz w:val="20"/>
          <w:szCs w:val="20"/>
        </w:rPr>
      </w:pPr>
    </w:p>
    <w:p w14:paraId="464BC563" w14:textId="77777777" w:rsidR="002D481B" w:rsidRPr="00A552F1" w:rsidRDefault="002D481B" w:rsidP="002D481B">
      <w:pPr>
        <w:rPr>
          <w:rFonts w:ascii="Century Gothic" w:hAnsi="Century Gothic"/>
          <w:sz w:val="20"/>
          <w:szCs w:val="20"/>
        </w:rPr>
      </w:pPr>
    </w:p>
    <w:p w14:paraId="63E034D0" w14:textId="77777777" w:rsidR="002D481B" w:rsidRPr="00A552F1" w:rsidRDefault="002D481B" w:rsidP="002D481B">
      <w:pPr>
        <w:rPr>
          <w:rFonts w:ascii="Century Gothic" w:hAnsi="Century Gothic"/>
          <w:sz w:val="20"/>
          <w:szCs w:val="20"/>
        </w:rPr>
      </w:pPr>
    </w:p>
    <w:p w14:paraId="2B570534" w14:textId="77777777" w:rsidR="002D481B" w:rsidRPr="00A552F1" w:rsidRDefault="002D481B" w:rsidP="002D481B">
      <w:pPr>
        <w:rPr>
          <w:rFonts w:ascii="Century Gothic" w:hAnsi="Century Gothic"/>
          <w:sz w:val="20"/>
          <w:szCs w:val="20"/>
        </w:rPr>
      </w:pPr>
    </w:p>
    <w:p w14:paraId="446F561C" w14:textId="77777777" w:rsidR="002D481B" w:rsidRPr="00A552F1" w:rsidRDefault="002D481B" w:rsidP="002D481B">
      <w:pPr>
        <w:tabs>
          <w:tab w:val="left" w:pos="4610"/>
        </w:tabs>
        <w:rPr>
          <w:rFonts w:ascii="Century Gothic" w:hAnsi="Century Gothic"/>
          <w:sz w:val="20"/>
          <w:szCs w:val="20"/>
        </w:rPr>
      </w:pPr>
    </w:p>
    <w:sectPr w:rsidR="002D481B" w:rsidRPr="00A552F1" w:rsidSect="0024004E">
      <w:headerReference w:type="default" r:id="rId8"/>
      <w:footerReference w:type="default" r:id="rId9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3C99B" w14:textId="77777777" w:rsidR="008F02E0" w:rsidRDefault="008F02E0" w:rsidP="008A6649">
      <w:pPr>
        <w:spacing w:after="0" w:line="240" w:lineRule="auto"/>
      </w:pPr>
      <w:r>
        <w:separator/>
      </w:r>
    </w:p>
  </w:endnote>
  <w:endnote w:type="continuationSeparator" w:id="0">
    <w:p w14:paraId="6FE926A1" w14:textId="77777777" w:rsidR="008F02E0" w:rsidRDefault="008F02E0" w:rsidP="008A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59889" w14:textId="77777777" w:rsidR="009302F9" w:rsidRPr="00476364" w:rsidRDefault="00476364">
    <w:pPr>
      <w:pStyle w:val="Footer"/>
    </w:pPr>
    <w:r>
      <w:rPr>
        <w:rFonts w:ascii="Century Gothic" w:hAnsi="Century Gothic"/>
        <w:sz w:val="16"/>
        <w:szCs w:val="16"/>
      </w:rPr>
      <w:t xml:space="preserve">Designed By </w:t>
    </w:r>
    <w:r>
      <w:rPr>
        <w:rFonts w:ascii="Century Gothic" w:hAnsi="Century Gothic" w:cs="Calibri"/>
        <w:sz w:val="16"/>
        <w:szCs w:val="16"/>
      </w:rPr>
      <w:t>©</w:t>
    </w:r>
    <w:r>
      <w:rPr>
        <w:rFonts w:ascii="Century Gothic" w:hAnsi="Century Gothic"/>
        <w:sz w:val="16"/>
        <w:szCs w:val="16"/>
      </w:rPr>
      <w:t>WordLayouts.com</w:t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  <w:t xml:space="preserve">Page </w:t>
    </w:r>
    <w:r>
      <w:rPr>
        <w:rFonts w:ascii="Century Gothic" w:hAnsi="Century Gothic"/>
        <w:sz w:val="16"/>
        <w:szCs w:val="16"/>
      </w:rPr>
      <w:fldChar w:fldCharType="begin"/>
    </w:r>
    <w:r>
      <w:rPr>
        <w:rFonts w:ascii="Century Gothic" w:hAnsi="Century Gothic"/>
        <w:sz w:val="16"/>
        <w:szCs w:val="16"/>
      </w:rPr>
      <w:instrText xml:space="preserve"> PAGE </w:instrText>
    </w:r>
    <w:r>
      <w:rPr>
        <w:rFonts w:ascii="Century Gothic" w:hAnsi="Century Gothic"/>
        <w:sz w:val="16"/>
        <w:szCs w:val="16"/>
      </w:rPr>
      <w:fldChar w:fldCharType="separate"/>
    </w:r>
    <w:r>
      <w:rPr>
        <w:rFonts w:ascii="Century Gothic" w:hAnsi="Century Gothic"/>
        <w:sz w:val="16"/>
        <w:szCs w:val="16"/>
      </w:rPr>
      <w:t>2</w:t>
    </w:r>
    <w:r>
      <w:rPr>
        <w:rFonts w:ascii="Century Gothic" w:hAnsi="Century Gothi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C0688" w14:textId="77777777" w:rsidR="008F02E0" w:rsidRDefault="008F02E0" w:rsidP="008A6649">
      <w:pPr>
        <w:spacing w:after="0" w:line="240" w:lineRule="auto"/>
      </w:pPr>
      <w:r>
        <w:separator/>
      </w:r>
    </w:p>
  </w:footnote>
  <w:footnote w:type="continuationSeparator" w:id="0">
    <w:p w14:paraId="35C00B41" w14:textId="77777777" w:rsidR="008F02E0" w:rsidRDefault="008F02E0" w:rsidP="008A6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1A172" w14:textId="7AA2960D" w:rsidR="008A6649" w:rsidRPr="008A6649" w:rsidRDefault="000869F8" w:rsidP="008A6649">
    <w:pPr>
      <w:pStyle w:val="Header"/>
      <w:jc w:val="center"/>
      <w:rPr>
        <w:rFonts w:ascii="Century Gothic" w:hAnsi="Century Gothic"/>
        <w:b/>
        <w:bCs/>
        <w:sz w:val="32"/>
        <w:szCs w:val="32"/>
      </w:rPr>
    </w:pPr>
    <w:r>
      <w:rPr>
        <w:rFonts w:ascii="Century Gothic" w:hAnsi="Century Gothic"/>
        <w:b/>
        <w:bCs/>
        <w:sz w:val="32"/>
        <w:szCs w:val="32"/>
      </w:rPr>
      <w:t>SUNDOWN SECURITY</w:t>
    </w:r>
    <w:r w:rsidR="00216878" w:rsidRPr="008A6649">
      <w:rPr>
        <w:rFonts w:ascii="Century Gothic" w:hAnsi="Century Gothic"/>
        <w:b/>
        <w:bCs/>
        <w:sz w:val="32"/>
        <w:szCs w:val="32"/>
      </w:rPr>
      <w:t xml:space="preserve">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91C71"/>
    <w:multiLevelType w:val="hybridMultilevel"/>
    <w:tmpl w:val="48CAE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47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E0"/>
    <w:rsid w:val="00000E7F"/>
    <w:rsid w:val="00012AF9"/>
    <w:rsid w:val="0002462A"/>
    <w:rsid w:val="00024922"/>
    <w:rsid w:val="00027D48"/>
    <w:rsid w:val="00032036"/>
    <w:rsid w:val="00036547"/>
    <w:rsid w:val="000869F8"/>
    <w:rsid w:val="000C393A"/>
    <w:rsid w:val="000C7CB7"/>
    <w:rsid w:val="000F5C90"/>
    <w:rsid w:val="0012005D"/>
    <w:rsid w:val="00121CA0"/>
    <w:rsid w:val="00122E58"/>
    <w:rsid w:val="001238FB"/>
    <w:rsid w:val="00141C31"/>
    <w:rsid w:val="00193778"/>
    <w:rsid w:val="00195D3D"/>
    <w:rsid w:val="001C1381"/>
    <w:rsid w:val="001F56A2"/>
    <w:rsid w:val="001F587C"/>
    <w:rsid w:val="0020205D"/>
    <w:rsid w:val="00206CDB"/>
    <w:rsid w:val="00216878"/>
    <w:rsid w:val="00225D16"/>
    <w:rsid w:val="0024004E"/>
    <w:rsid w:val="00285BD0"/>
    <w:rsid w:val="002A0AE5"/>
    <w:rsid w:val="002A523E"/>
    <w:rsid w:val="002B2085"/>
    <w:rsid w:val="002C3EF3"/>
    <w:rsid w:val="002D481B"/>
    <w:rsid w:val="002D64C2"/>
    <w:rsid w:val="00324418"/>
    <w:rsid w:val="00342728"/>
    <w:rsid w:val="00387179"/>
    <w:rsid w:val="0039507F"/>
    <w:rsid w:val="003B1D0E"/>
    <w:rsid w:val="003C4D7E"/>
    <w:rsid w:val="003E1917"/>
    <w:rsid w:val="003F02C2"/>
    <w:rsid w:val="003F7FF8"/>
    <w:rsid w:val="00416760"/>
    <w:rsid w:val="00432200"/>
    <w:rsid w:val="00443234"/>
    <w:rsid w:val="00452D49"/>
    <w:rsid w:val="00457412"/>
    <w:rsid w:val="00475BAE"/>
    <w:rsid w:val="00476364"/>
    <w:rsid w:val="00480A8C"/>
    <w:rsid w:val="00480C6A"/>
    <w:rsid w:val="0048239D"/>
    <w:rsid w:val="00486705"/>
    <w:rsid w:val="004962EC"/>
    <w:rsid w:val="004A2F6F"/>
    <w:rsid w:val="004A3D0F"/>
    <w:rsid w:val="004A575B"/>
    <w:rsid w:val="004F0F8C"/>
    <w:rsid w:val="00537C8F"/>
    <w:rsid w:val="0054113B"/>
    <w:rsid w:val="0056337F"/>
    <w:rsid w:val="005860DD"/>
    <w:rsid w:val="00590526"/>
    <w:rsid w:val="00592B93"/>
    <w:rsid w:val="0059608F"/>
    <w:rsid w:val="005D6072"/>
    <w:rsid w:val="005D79A1"/>
    <w:rsid w:val="005E3135"/>
    <w:rsid w:val="005E3B51"/>
    <w:rsid w:val="005E70BF"/>
    <w:rsid w:val="005F7744"/>
    <w:rsid w:val="00612598"/>
    <w:rsid w:val="0061540D"/>
    <w:rsid w:val="00633892"/>
    <w:rsid w:val="006520B5"/>
    <w:rsid w:val="00653595"/>
    <w:rsid w:val="006543A4"/>
    <w:rsid w:val="0069554A"/>
    <w:rsid w:val="006D2557"/>
    <w:rsid w:val="006D6B27"/>
    <w:rsid w:val="006E66F4"/>
    <w:rsid w:val="007136AC"/>
    <w:rsid w:val="00731B8B"/>
    <w:rsid w:val="0073582B"/>
    <w:rsid w:val="00750805"/>
    <w:rsid w:val="007965AF"/>
    <w:rsid w:val="007A70DA"/>
    <w:rsid w:val="007B41F6"/>
    <w:rsid w:val="007B4266"/>
    <w:rsid w:val="007C700D"/>
    <w:rsid w:val="0081236B"/>
    <w:rsid w:val="008157A2"/>
    <w:rsid w:val="008302A5"/>
    <w:rsid w:val="00852826"/>
    <w:rsid w:val="00854FB7"/>
    <w:rsid w:val="00866259"/>
    <w:rsid w:val="008730A0"/>
    <w:rsid w:val="00883ADC"/>
    <w:rsid w:val="00885B67"/>
    <w:rsid w:val="00890180"/>
    <w:rsid w:val="00895F8C"/>
    <w:rsid w:val="008A30CA"/>
    <w:rsid w:val="008A6649"/>
    <w:rsid w:val="008C4B84"/>
    <w:rsid w:val="008D0267"/>
    <w:rsid w:val="008F02E0"/>
    <w:rsid w:val="008F20C1"/>
    <w:rsid w:val="00922EF0"/>
    <w:rsid w:val="009302F9"/>
    <w:rsid w:val="00931C2C"/>
    <w:rsid w:val="00943DCC"/>
    <w:rsid w:val="00946525"/>
    <w:rsid w:val="00953891"/>
    <w:rsid w:val="009705C3"/>
    <w:rsid w:val="00997C27"/>
    <w:rsid w:val="009A5434"/>
    <w:rsid w:val="009B50A0"/>
    <w:rsid w:val="009E6C17"/>
    <w:rsid w:val="009F1E52"/>
    <w:rsid w:val="00A11F71"/>
    <w:rsid w:val="00A320F5"/>
    <w:rsid w:val="00A552F1"/>
    <w:rsid w:val="00A574F9"/>
    <w:rsid w:val="00A63659"/>
    <w:rsid w:val="00A815A6"/>
    <w:rsid w:val="00AC339C"/>
    <w:rsid w:val="00AD64BD"/>
    <w:rsid w:val="00AE2A0D"/>
    <w:rsid w:val="00B12563"/>
    <w:rsid w:val="00B13CEC"/>
    <w:rsid w:val="00B361E2"/>
    <w:rsid w:val="00B474D8"/>
    <w:rsid w:val="00B9595D"/>
    <w:rsid w:val="00BA5918"/>
    <w:rsid w:val="00BB2D4F"/>
    <w:rsid w:val="00BB38B4"/>
    <w:rsid w:val="00BC48FD"/>
    <w:rsid w:val="00BD4F7C"/>
    <w:rsid w:val="00BE0F34"/>
    <w:rsid w:val="00C04A05"/>
    <w:rsid w:val="00C33D87"/>
    <w:rsid w:val="00C431C0"/>
    <w:rsid w:val="00CB7308"/>
    <w:rsid w:val="00CB7754"/>
    <w:rsid w:val="00CC1D20"/>
    <w:rsid w:val="00CE7CD5"/>
    <w:rsid w:val="00D040D8"/>
    <w:rsid w:val="00D23F84"/>
    <w:rsid w:val="00D46132"/>
    <w:rsid w:val="00D64A00"/>
    <w:rsid w:val="00D73A49"/>
    <w:rsid w:val="00D74BF3"/>
    <w:rsid w:val="00DC477B"/>
    <w:rsid w:val="00DD322D"/>
    <w:rsid w:val="00DF56A2"/>
    <w:rsid w:val="00E11D4C"/>
    <w:rsid w:val="00E23C89"/>
    <w:rsid w:val="00E60383"/>
    <w:rsid w:val="00E616F8"/>
    <w:rsid w:val="00E743AC"/>
    <w:rsid w:val="00EA68DF"/>
    <w:rsid w:val="00EB796E"/>
    <w:rsid w:val="00EC050A"/>
    <w:rsid w:val="00ED17DF"/>
    <w:rsid w:val="00EE4256"/>
    <w:rsid w:val="00EF5BA1"/>
    <w:rsid w:val="00F02160"/>
    <w:rsid w:val="00F17D4B"/>
    <w:rsid w:val="00F205DC"/>
    <w:rsid w:val="00F239AC"/>
    <w:rsid w:val="00F471D2"/>
    <w:rsid w:val="00F7638D"/>
    <w:rsid w:val="00F80ABD"/>
    <w:rsid w:val="00FA739F"/>
    <w:rsid w:val="00FE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26242"/>
  <w15:docId w15:val="{21F8AD2B-C91B-4FBC-8770-4646E02B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649"/>
  </w:style>
  <w:style w:type="paragraph" w:styleId="Footer">
    <w:name w:val="footer"/>
    <w:basedOn w:val="Normal"/>
    <w:link w:val="FooterChar"/>
    <w:unhideWhenUsed/>
    <w:rsid w:val="008A6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A6649"/>
  </w:style>
  <w:style w:type="table" w:styleId="TableGrid">
    <w:name w:val="Table Grid"/>
    <w:basedOn w:val="TableNormal"/>
    <w:uiPriority w:val="39"/>
    <w:rsid w:val="008A6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282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52826"/>
    <w:rPr>
      <w:color w:val="666666"/>
    </w:rPr>
  </w:style>
  <w:style w:type="character" w:styleId="Hyperlink">
    <w:name w:val="Hyperlink"/>
    <w:basedOn w:val="DefaultParagraphFont"/>
    <w:uiPriority w:val="99"/>
    <w:semiHidden/>
    <w:unhideWhenUsed/>
    <w:rsid w:val="007965AF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EA68D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7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8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820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742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520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thomas\Downloads\Employment%20Application%20Form-04-867960j38_171476341038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EE42F-303A-49DB-8830-B2009675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Form-04-867960j38_1714763410389</Template>
  <TotalTime>30</TotalTime>
  <Pages>4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Form</vt:lpstr>
    </vt:vector>
  </TitlesOfParts>
  <Manager>Alesha Nasir</Manager>
  <Company>WordLayouts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Form</dc:title>
  <dc:subject>Employment Application Form</dc:subject>
  <dc:creator>Dale Thomas</dc:creator>
  <cp:keywords/>
  <dc:description>©WordLayouts.com</dc:description>
  <cp:lastModifiedBy>Dale Thomas</cp:lastModifiedBy>
  <cp:revision>2</cp:revision>
  <dcterms:created xsi:type="dcterms:W3CDTF">2025-08-22T21:42:00Z</dcterms:created>
  <dcterms:modified xsi:type="dcterms:W3CDTF">2025-10-22T19:38:00Z</dcterms:modified>
</cp:coreProperties>
</file>